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Locked Cover Graphics"/>
        <w:tag w:val="Locked Cover Graphics"/>
        <w:id w:val="1773671706"/>
        <w:lock w:val="sdtContentLocked"/>
        <w:placeholder>
          <w:docPart w:val="3DACA8C6161249AF8C6F7F93C746458F"/>
        </w:placeholder>
      </w:sdtPr>
      <w:sdtEndPr/>
      <w:sdtContent>
        <w:p w14:paraId="3CD666E3" w14:textId="77777777" w:rsidR="007B7533" w:rsidRDefault="007B7533">
          <w:r w:rsidRPr="004516B8">
            <w:rPr>
              <w:noProof/>
            </w:rPr>
            <mc:AlternateContent>
              <mc:Choice Requires="wpg">
                <w:drawing>
                  <wp:anchor distT="0" distB="0" distL="114300" distR="114300" simplePos="0" relativeHeight="251657216" behindDoc="1" locked="1" layoutInCell="1" allowOverlap="1" wp14:anchorId="00D1D498" wp14:editId="0CD5775B">
                    <wp:simplePos x="0" y="0"/>
                    <wp:positionH relativeFrom="page">
                      <wp:posOffset>0</wp:posOffset>
                    </wp:positionH>
                    <wp:positionV relativeFrom="page">
                      <wp:posOffset>0</wp:posOffset>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2"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Logo">
                                <a:extLst>
                                  <a:ext uri="{FF2B5EF4-FFF2-40B4-BE49-F238E27FC236}">
                                    <a16:creationId xmlns:a16="http://schemas.microsoft.com/office/drawing/2014/main" id="{CB10BF12-1607-49DE-BAD3-3780984CC03F}"/>
                                  </a:ext>
                                </a:extLst>
                              </pic:cNvPr>
                              <pic:cNvPicPr>
                                <a:picLocks noChangeAspect="1"/>
                              </pic:cNvPicPr>
                            </pic:nvPicPr>
                            <pic:blipFill>
                              <a:blip r:embed="rId12"/>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BFA99B3" id="BackgroundGraphics" o:spid="_x0000_s1026" style="position:absolute;margin-left:0;margin-top:0;width:595.3pt;height:209.75pt;z-index:-251659264;mso-position-horizontal-relative:page;mso-position-vertical-relative:page;mso-width-relative:margin;mso-height-relative:margin" coordsize="75596,26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">
                    <v:shape id="ColouredShape" o:spid="_x0000_s1027" style="position:absolute;width:75596;height:26640;visibility:visible;mso-wrap-style:square;v-text-anchor:middle" coordsize="7559675,26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" path="m,l7559675,r,2054833l7202998,2169420c6095750,2491387,4924941,2664000,3713823,2664000v-1211117,,-2381925,-172613,-3489172,-494580l,2097248,,xe" fillcolor="#28465f" stroked="f" strokeweight="1pt">
                      <v:stroke joinstyle="miter"/>
                      <v:path arrowok="t" o:connecttype="custom" o:connectlocs="0,0;7559675,0;7559675,2054833;7202998,2169420;3713823,2664000;224651,2169420;0,2097248" o:connectangles="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8" type="#_x0000_t75" style="position:absolute;left:60320;top:4320;width:10800;height:12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">
                      <v:imagedata r:id="rId13" o:title=""/>
                    </v:shape>
                    <w10:wrap anchorx="page" anchory="page"/>
                    <w10:anchorlock/>
                  </v:group>
                </w:pict>
              </mc:Fallback>
            </mc:AlternateContent>
          </w:r>
        </w:p>
      </w:sdtContent>
    </w:sdt>
    <w:tbl>
      <w:tblPr>
        <w:tblpPr w:rightFromText="4139" w:bottomFromText="567" w:vertAnchor="page" w:horzAnchor="page" w:tblpX="681" w:tblpY="681"/>
        <w:tblW w:w="7087" w:type="dxa"/>
        <w:tblLayout w:type="fixed"/>
        <w:tblCellMar>
          <w:left w:w="0" w:type="dxa"/>
          <w:right w:w="0" w:type="dxa"/>
        </w:tblCellMar>
        <w:tblLook w:val="04A0" w:firstRow="1" w:lastRow="0" w:firstColumn="1" w:lastColumn="0" w:noHBand="0" w:noVBand="1"/>
      </w:tblPr>
      <w:tblGrid>
        <w:gridCol w:w="7087"/>
      </w:tblGrid>
      <w:tr w:rsidR="002F4726" w14:paraId="144D6553" w14:textId="77777777" w:rsidTr="004151AD">
        <w:trPr>
          <w:cantSplit/>
          <w:trHeight w:val="23"/>
        </w:trPr>
        <w:tc>
          <w:tcPr>
            <w:tcW w:w="7087" w:type="dxa"/>
          </w:tcPr>
          <w:p w14:paraId="0835D588" w14:textId="1CD89423" w:rsidR="002F4726" w:rsidRDefault="00EE181B" w:rsidP="004151AD">
            <w:pPr>
              <w:pStyle w:val="CoverJobTitle"/>
            </w:pPr>
            <w:r>
              <w:rPr>
                <w:sz w:val="60"/>
                <w:szCs w:val="60"/>
              </w:rPr>
              <w:t>Financ</w:t>
            </w:r>
            <w:r w:rsidR="0088726A">
              <w:rPr>
                <w:sz w:val="60"/>
                <w:szCs w:val="60"/>
              </w:rPr>
              <w:t>e</w:t>
            </w:r>
            <w:r>
              <w:rPr>
                <w:sz w:val="60"/>
                <w:szCs w:val="60"/>
              </w:rPr>
              <w:t xml:space="preserve"> A</w:t>
            </w:r>
            <w:r w:rsidR="0088726A">
              <w:rPr>
                <w:sz w:val="60"/>
                <w:szCs w:val="60"/>
              </w:rPr>
              <w:t>nalyst</w:t>
            </w:r>
          </w:p>
        </w:tc>
      </w:tr>
      <w:tr w:rsidR="00FA5B65" w14:paraId="21828B7C" w14:textId="77777777" w:rsidTr="004151AD">
        <w:trPr>
          <w:cantSplit/>
          <w:trHeight w:val="20"/>
        </w:trPr>
        <w:tc>
          <w:tcPr>
            <w:tcW w:w="7087" w:type="dxa"/>
            <w:vAlign w:val="bottom"/>
          </w:tcPr>
          <w:p w14:paraId="7834ED5A" w14:textId="3BC38DCF" w:rsidR="00FA5B65" w:rsidRDefault="00354617" w:rsidP="004151AD">
            <w:pPr>
              <w:pStyle w:val="CoverDepartment"/>
            </w:pPr>
            <w:r>
              <w:t>Finance</w:t>
            </w:r>
          </w:p>
        </w:tc>
      </w:tr>
      <w:tr w:rsidR="00FA5B65" w14:paraId="02658DA9" w14:textId="77777777" w:rsidTr="004151AD">
        <w:trPr>
          <w:cantSplit/>
          <w:trHeight w:val="20"/>
        </w:trPr>
        <w:tc>
          <w:tcPr>
            <w:tcW w:w="7087" w:type="dxa"/>
          </w:tcPr>
          <w:p w14:paraId="282DDC34" w14:textId="0B1377BE" w:rsidR="00FA5B65" w:rsidRDefault="00354617" w:rsidP="004151AD">
            <w:pPr>
              <w:pStyle w:val="CoverDirectorate"/>
            </w:pPr>
            <w:r>
              <w:t>Finance &amp; Strategic Sourcing</w:t>
            </w:r>
          </w:p>
        </w:tc>
      </w:tr>
      <w:tr w:rsidR="004151AD" w14:paraId="2CAB492F" w14:textId="77777777" w:rsidTr="004151AD">
        <w:trPr>
          <w:cantSplit/>
          <w:trHeight w:val="20"/>
        </w:trPr>
        <w:tc>
          <w:tcPr>
            <w:tcW w:w="7087" w:type="dxa"/>
          </w:tcPr>
          <w:p w14:paraId="0CF84CE9" w14:textId="36CB226F" w:rsidR="004151AD" w:rsidRPr="00352DC9" w:rsidRDefault="00354617" w:rsidP="004151AD">
            <w:pPr>
              <w:pStyle w:val="CoverGrade"/>
            </w:pPr>
            <w:r>
              <w:rPr>
                <w:b/>
                <w:bCs/>
              </w:rPr>
              <w:t xml:space="preserve">                 </w:t>
            </w:r>
            <w:r w:rsidR="004151AD" w:rsidRPr="00176A70">
              <w:rPr>
                <w:b/>
                <w:bCs/>
              </w:rPr>
              <w:t>Grade:</w:t>
            </w:r>
            <w:r w:rsidR="004151AD">
              <w:t xml:space="preserve"> </w:t>
            </w:r>
            <w:r w:rsidR="0088726A">
              <w:t>3</w:t>
            </w:r>
          </w:p>
        </w:tc>
      </w:tr>
      <w:tr w:rsidR="00354617" w14:paraId="18753206" w14:textId="77777777" w:rsidTr="004151AD">
        <w:trPr>
          <w:cantSplit/>
          <w:trHeight w:val="20"/>
        </w:trPr>
        <w:tc>
          <w:tcPr>
            <w:tcW w:w="7087" w:type="dxa"/>
          </w:tcPr>
          <w:p w14:paraId="7FC089D8" w14:textId="77777777" w:rsidR="00354617" w:rsidRPr="00176A70" w:rsidRDefault="00354617" w:rsidP="004151AD">
            <w:pPr>
              <w:pStyle w:val="CoverGrade"/>
              <w:rPr>
                <w:b/>
                <w:bCs/>
              </w:rPr>
            </w:pPr>
          </w:p>
        </w:tc>
      </w:tr>
    </w:tbl>
    <w:p w14:paraId="422365EF" w14:textId="77777777" w:rsidR="000C6725" w:rsidRDefault="000C6725" w:rsidP="000C6725">
      <w:pPr>
        <w:pStyle w:val="Heading1"/>
        <w:numPr>
          <w:ilvl w:val="0"/>
          <w:numId w:val="0"/>
        </w:numPr>
      </w:pPr>
      <w:r>
        <w:t>Departmental</w:t>
      </w:r>
      <w:r w:rsidR="004151AD">
        <w:t>/</w:t>
      </w:r>
      <w:r w:rsidR="004151AD" w:rsidRPr="004151AD">
        <w:t>Directorate</w:t>
      </w:r>
      <w:r>
        <w:t xml:space="preserve"> overview</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79EE2B0D" w14:textId="77777777" w:rsidTr="006A0609">
        <w:trPr>
          <w:trHeight w:hRule="exact" w:val="20"/>
        </w:trPr>
        <w:tc>
          <w:tcPr>
            <w:tcW w:w="10546" w:type="dxa"/>
            <w:tcBorders>
              <w:bottom w:val="single" w:sz="4" w:space="0" w:color="FF8200" w:themeColor="text2"/>
            </w:tcBorders>
          </w:tcPr>
          <w:p w14:paraId="5A409056" w14:textId="77777777" w:rsidR="005522B4" w:rsidRDefault="005522B4" w:rsidP="006A0609">
            <w:pPr>
              <w:pStyle w:val="KeyMsgText"/>
              <w:keepNext/>
              <w:ind w:right="-249"/>
            </w:pPr>
          </w:p>
        </w:tc>
      </w:tr>
      <w:tr w:rsidR="005522B4" w14:paraId="4B15C7C7" w14:textId="77777777" w:rsidTr="00E21352">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4ED32273" w14:textId="77777777" w:rsidR="00354617" w:rsidRDefault="00354617" w:rsidP="00354617">
            <w:r>
              <w:t xml:space="preserve">The Finance and Strategic Sourcing (FSS) Directorate, led by the Chief Financial Officer and their leadership team, is made up of three distinct teams: </w:t>
            </w:r>
          </w:p>
          <w:p w14:paraId="14DD7DEE" w14:textId="77777777" w:rsidR="00354617" w:rsidRDefault="00354617" w:rsidP="00354617">
            <w:pPr>
              <w:pStyle w:val="ListParagraph"/>
              <w:numPr>
                <w:ilvl w:val="0"/>
                <w:numId w:val="26"/>
              </w:numPr>
            </w:pPr>
            <w:r>
              <w:t>Finance</w:t>
            </w:r>
          </w:p>
          <w:p w14:paraId="1034D95F" w14:textId="77777777" w:rsidR="00354617" w:rsidRDefault="00354617" w:rsidP="00354617">
            <w:pPr>
              <w:pStyle w:val="ListParagraph"/>
              <w:numPr>
                <w:ilvl w:val="0"/>
                <w:numId w:val="26"/>
              </w:numPr>
            </w:pPr>
            <w:r>
              <w:t xml:space="preserve">Commercial Management </w:t>
            </w:r>
          </w:p>
          <w:p w14:paraId="5683D70B" w14:textId="77777777" w:rsidR="00354617" w:rsidRDefault="00354617" w:rsidP="00354617">
            <w:pPr>
              <w:pStyle w:val="ListParagraph"/>
              <w:numPr>
                <w:ilvl w:val="0"/>
                <w:numId w:val="26"/>
              </w:numPr>
            </w:pPr>
            <w:r>
              <w:t xml:space="preserve">Procurement </w:t>
            </w:r>
          </w:p>
          <w:p w14:paraId="40F67C92" w14:textId="1ADDB06B" w:rsidR="00E21352" w:rsidRPr="000C6725" w:rsidRDefault="00354617" w:rsidP="00354617">
            <w:r>
              <w:t>Within the Finance team there are multiple disciplines including the core financial control activities for which this role would be responsible.  It is an exciting time to join the Finance function as the CFO is looking to make a significant amount of change and enhancement in each of the areas but also looking for synergies and alignment across the Directorate.</w:t>
            </w:r>
          </w:p>
        </w:tc>
      </w:tr>
    </w:tbl>
    <w:p w14:paraId="1D9DF5DC" w14:textId="77777777" w:rsidR="004151AD" w:rsidRDefault="004151AD" w:rsidP="004151AD">
      <w:pPr>
        <w:pStyle w:val="Heading1"/>
        <w:numPr>
          <w:ilvl w:val="0"/>
          <w:numId w:val="0"/>
        </w:numPr>
      </w:pPr>
      <w:r>
        <w:t>The role</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4151AD" w14:paraId="114B7243" w14:textId="77777777" w:rsidTr="009D0B61">
        <w:trPr>
          <w:trHeight w:hRule="exact" w:val="20"/>
        </w:trPr>
        <w:tc>
          <w:tcPr>
            <w:tcW w:w="10546" w:type="dxa"/>
            <w:tcBorders>
              <w:bottom w:val="single" w:sz="4" w:space="0" w:color="FF8200" w:themeColor="text2"/>
            </w:tcBorders>
          </w:tcPr>
          <w:p w14:paraId="644A4BD1" w14:textId="77777777" w:rsidR="004151AD" w:rsidRDefault="004151AD" w:rsidP="009D0B61">
            <w:pPr>
              <w:pStyle w:val="KeyMsgText"/>
              <w:keepNext/>
              <w:ind w:right="-249"/>
            </w:pPr>
          </w:p>
        </w:tc>
      </w:tr>
      <w:tr w:rsidR="004151AD" w14:paraId="279B71D5" w14:textId="77777777" w:rsidTr="009D0B61">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4D5A1DEB" w14:textId="77777777" w:rsidR="000D4ED7" w:rsidRDefault="000D4ED7" w:rsidP="00271204">
            <w:r w:rsidRPr="000D4ED7">
              <w:t xml:space="preserve">The Finance Analyst plays a key role in supporting the integrity of the general ledger and delivering accurate and timely month-end reporting. The role is responsible for preparing journals, managing accruals and prepayments, and ensuring financial results are complete and reliable in line with budget and forecast. </w:t>
            </w:r>
          </w:p>
          <w:p w14:paraId="696CE9B8" w14:textId="330E798E" w:rsidR="000D4ED7" w:rsidRDefault="000D4ED7" w:rsidP="00271204">
            <w:r w:rsidRPr="000D4ED7">
              <w:t xml:space="preserve">Working independently within established processes and in collaboration with Finance Business Partners and operational teams, the role supports the understanding of run costs, investigates variances, and provides analysis to aid decision-making. </w:t>
            </w:r>
          </w:p>
          <w:p w14:paraId="166B25F2" w14:textId="5DE65C39" w:rsidR="004151AD" w:rsidRPr="000C6725" w:rsidRDefault="000D4ED7" w:rsidP="00271204">
            <w:r w:rsidRPr="000D4ED7">
              <w:t>In addition, the role contributes to maintaining effective financial controls, balance sheet reconciliations, and continuous improvement within own area of responsibility.</w:t>
            </w:r>
          </w:p>
        </w:tc>
      </w:tr>
    </w:tbl>
    <w:p w14:paraId="116AC5B5" w14:textId="77777777" w:rsidR="000C6725" w:rsidRDefault="000C6725" w:rsidP="000C6725">
      <w:pPr>
        <w:pStyle w:val="Heading1"/>
        <w:numPr>
          <w:ilvl w:val="0"/>
          <w:numId w:val="0"/>
        </w:numPr>
      </w:pPr>
      <w:r>
        <w:lastRenderedPageBreak/>
        <w:t>Scope and deliverables</w:t>
      </w:r>
      <w:r w:rsidRPr="005412BB">
        <w:t xml:space="preserve"> </w:t>
      </w:r>
    </w:p>
    <w:p w14:paraId="2883FA66" w14:textId="1161F72A" w:rsidR="000C6725" w:rsidRDefault="0023596A" w:rsidP="00303A10">
      <w:pPr>
        <w:pStyle w:val="Heading2"/>
        <w:numPr>
          <w:ilvl w:val="0"/>
          <w:numId w:val="0"/>
        </w:numPr>
      </w:pPr>
      <w:r w:rsidRPr="00961AB5">
        <w:t>Accountability</w:t>
      </w:r>
      <w:r>
        <w:t xml:space="preserve"> and Deliverables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308369A7" w14:textId="77777777" w:rsidTr="006A0609">
        <w:trPr>
          <w:cantSplit/>
          <w:trHeight w:hRule="exact" w:val="20"/>
        </w:trPr>
        <w:tc>
          <w:tcPr>
            <w:tcW w:w="10546" w:type="dxa"/>
            <w:tcBorders>
              <w:bottom w:val="single" w:sz="4" w:space="0" w:color="FF8200" w:themeColor="text2"/>
            </w:tcBorders>
          </w:tcPr>
          <w:p w14:paraId="350233A1" w14:textId="77777777" w:rsidR="005522B4" w:rsidRDefault="005522B4" w:rsidP="006A0609">
            <w:pPr>
              <w:pStyle w:val="KeyMsgText"/>
              <w:keepNext/>
              <w:ind w:right="-249"/>
            </w:pPr>
          </w:p>
        </w:tc>
      </w:tr>
      <w:tr w:rsidR="005522B4" w14:paraId="06516662"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1A5E0ADA" w14:textId="2EF3A518" w:rsidR="00235842" w:rsidRPr="006114D5" w:rsidRDefault="00235842" w:rsidP="00235842">
            <w:pPr>
              <w:rPr>
                <w:b/>
                <w:bCs/>
              </w:rPr>
            </w:pPr>
            <w:r w:rsidRPr="006114D5">
              <w:rPr>
                <w:b/>
                <w:bCs/>
              </w:rPr>
              <w:t xml:space="preserve">Financial reporting: </w:t>
            </w:r>
            <w:r w:rsidR="00045FF2" w:rsidRPr="00AA3857">
              <w:t>Deliver timely and accurate month-end reporting to support the business in monitoring financial performance and</w:t>
            </w:r>
            <w:r w:rsidR="00045FF2">
              <w:t xml:space="preserve"> make decisions</w:t>
            </w:r>
            <w:r w:rsidRPr="006114D5">
              <w:t>. This includes but not limited to:</w:t>
            </w:r>
          </w:p>
          <w:p w14:paraId="691F730E" w14:textId="0CC5A733" w:rsidR="00E27147" w:rsidRDefault="00E27147" w:rsidP="00E27147">
            <w:pPr>
              <w:pStyle w:val="ListParagraph"/>
              <w:numPr>
                <w:ilvl w:val="0"/>
                <w:numId w:val="27"/>
              </w:numPr>
            </w:pPr>
            <w:r>
              <w:t>Prepare and post monthly journals</w:t>
            </w:r>
            <w:r w:rsidR="00EB21AC">
              <w:t xml:space="preserve"> (</w:t>
            </w:r>
            <w:r w:rsidR="00182E8B">
              <w:t xml:space="preserve">including </w:t>
            </w:r>
            <w:r>
              <w:t>accruals</w:t>
            </w:r>
            <w:r>
              <w:t>,</w:t>
            </w:r>
            <w:r>
              <w:t xml:space="preserve"> prepayments, </w:t>
            </w:r>
            <w:r w:rsidR="00EB21AC">
              <w:t xml:space="preserve">bank transactions </w:t>
            </w:r>
            <w:r w:rsidR="00182E8B">
              <w:t>and other adjustments</w:t>
            </w:r>
            <w:r w:rsidR="00EB21AC">
              <w:t xml:space="preserve">) </w:t>
            </w:r>
            <w:r>
              <w:t>in line with established processes</w:t>
            </w:r>
            <w:r w:rsidR="00EB21AC">
              <w:t xml:space="preserve"> and with </w:t>
            </w:r>
            <w:r w:rsidR="0069629B">
              <w:t>clear supporting documentation</w:t>
            </w:r>
            <w:r>
              <w:t>.</w:t>
            </w:r>
          </w:p>
          <w:p w14:paraId="3B63CE3F" w14:textId="61FD437D" w:rsidR="00E27147" w:rsidRDefault="00E27147" w:rsidP="00E27147">
            <w:pPr>
              <w:pStyle w:val="ListParagraph"/>
              <w:numPr>
                <w:ilvl w:val="0"/>
                <w:numId w:val="27"/>
              </w:numPr>
            </w:pPr>
            <w:r>
              <w:t xml:space="preserve">Work collaboratively with Finance Business Partners and the business to gather relevant information for accruals, ensuring run costs are </w:t>
            </w:r>
            <w:r w:rsidR="00127EAC">
              <w:t>c</w:t>
            </w:r>
            <w:r w:rsidR="00127EAC" w:rsidRPr="00127EAC">
              <w:t>omplete and accurately reflected in the general ledger.</w:t>
            </w:r>
          </w:p>
          <w:p w14:paraId="7EEC15EF" w14:textId="2692C57D" w:rsidR="00E27147" w:rsidRDefault="00E27147" w:rsidP="00E27147">
            <w:pPr>
              <w:pStyle w:val="ListParagraph"/>
              <w:numPr>
                <w:ilvl w:val="0"/>
                <w:numId w:val="27"/>
              </w:numPr>
            </w:pPr>
            <w:r>
              <w:t xml:space="preserve">Review month-end financial results, investigating variances and </w:t>
            </w:r>
            <w:r w:rsidR="00CA0BB8">
              <w:t xml:space="preserve">adjusting/resolving to </w:t>
            </w:r>
            <w:r>
              <w:t>ensure alignment with budget and forecast.</w:t>
            </w:r>
          </w:p>
          <w:p w14:paraId="421263DE" w14:textId="17BAF2C3" w:rsidR="00E27147" w:rsidRDefault="00E27147" w:rsidP="00E27147">
            <w:pPr>
              <w:pStyle w:val="ListParagraph"/>
              <w:numPr>
                <w:ilvl w:val="0"/>
                <w:numId w:val="27"/>
              </w:numPr>
            </w:pPr>
            <w:r>
              <w:t>Support the Financial Planning &amp; Governance team by providing analysis and contributing to commentary on actuals versus budget or forecast</w:t>
            </w:r>
            <w:r w:rsidR="003C21F4">
              <w:t xml:space="preserve"> and add value</w:t>
            </w:r>
            <w:r>
              <w:t>.</w:t>
            </w:r>
          </w:p>
          <w:p w14:paraId="0BAFDC48" w14:textId="6DA9261D" w:rsidR="00B7240B" w:rsidRDefault="00B7240B" w:rsidP="00E27147">
            <w:pPr>
              <w:pStyle w:val="ListParagraph"/>
              <w:numPr>
                <w:ilvl w:val="0"/>
                <w:numId w:val="27"/>
              </w:numPr>
            </w:pPr>
            <w:r>
              <w:t>Support in preparing monthly Financial Statements</w:t>
            </w:r>
          </w:p>
          <w:p w14:paraId="7F0FEF6C" w14:textId="77777777" w:rsidR="00E27147" w:rsidRDefault="00E27147" w:rsidP="00B7240B">
            <w:pPr>
              <w:pStyle w:val="ListParagraph"/>
              <w:numPr>
                <w:ilvl w:val="0"/>
                <w:numId w:val="27"/>
              </w:numPr>
            </w:pPr>
            <w:r>
              <w:t>Prepare ad-hoc cost analysis and financial performance reporting to support business needs.</w:t>
            </w:r>
          </w:p>
          <w:p w14:paraId="2A9F8CAD" w14:textId="77777777" w:rsidR="00596699" w:rsidRPr="00E27147" w:rsidRDefault="00596699" w:rsidP="00596699"/>
          <w:p w14:paraId="7E85C535" w14:textId="77777777" w:rsidR="00596699" w:rsidRPr="00596699" w:rsidRDefault="00596699" w:rsidP="00596699">
            <w:r w:rsidRPr="00596699">
              <w:rPr>
                <w:b/>
                <w:bCs/>
                <w:color w:val="383838"/>
              </w:rPr>
              <w:t>Financial Control and Process Responsibilities</w:t>
            </w:r>
            <w:r w:rsidRPr="00596699">
              <w:rPr>
                <w:b/>
                <w:bCs/>
                <w:color w:val="383838"/>
              </w:rPr>
              <w:t xml:space="preserve"> </w:t>
            </w:r>
          </w:p>
          <w:p w14:paraId="33E3C822" w14:textId="61DD8D59" w:rsidR="00A46AFF" w:rsidRPr="006114D5" w:rsidRDefault="004D2AFC" w:rsidP="00A46AFF">
            <w:pPr>
              <w:pStyle w:val="ListParagraph"/>
              <w:numPr>
                <w:ilvl w:val="0"/>
                <w:numId w:val="27"/>
              </w:numPr>
            </w:pPr>
            <w:r w:rsidRPr="004D2AFC">
              <w:t>Support the ongoing integrity of the Corporation ledger by contributing to effective, well-controlled, and efficient financial processes, including continuous improvement activitie</w:t>
            </w:r>
            <w:r>
              <w:t>s.</w:t>
            </w:r>
          </w:p>
          <w:p w14:paraId="7276BD42" w14:textId="4442B1F4" w:rsidR="00581AAB" w:rsidRDefault="00581AAB" w:rsidP="00581AAB">
            <w:pPr>
              <w:pStyle w:val="ListParagraph"/>
              <w:numPr>
                <w:ilvl w:val="0"/>
                <w:numId w:val="27"/>
              </w:numPr>
            </w:pPr>
            <w:r>
              <w:t>P</w:t>
            </w:r>
            <w:r>
              <w:t>roduce</w:t>
            </w:r>
            <w:r>
              <w:t xml:space="preserve"> monthly </w:t>
            </w:r>
            <w:proofErr w:type="spellStart"/>
            <w:r>
              <w:t>SoFP</w:t>
            </w:r>
            <w:proofErr w:type="spellEnd"/>
            <w:r>
              <w:t xml:space="preserve"> reconciliations, ensuring all reconciling items are investigated and cleared promptly.</w:t>
            </w:r>
          </w:p>
          <w:p w14:paraId="1BE14886" w14:textId="3AD5BCB2" w:rsidR="009F4A3A" w:rsidRDefault="009F4A3A" w:rsidP="00581AAB">
            <w:pPr>
              <w:pStyle w:val="ListParagraph"/>
              <w:numPr>
                <w:ilvl w:val="0"/>
                <w:numId w:val="27"/>
              </w:numPr>
            </w:pPr>
            <w:r>
              <w:t xml:space="preserve">Help support </w:t>
            </w:r>
            <w:r w:rsidR="00F06179">
              <w:t xml:space="preserve">regular user access </w:t>
            </w:r>
            <w:r w:rsidR="00233A56">
              <w:t>a</w:t>
            </w:r>
            <w:r w:rsidR="00F06179">
              <w:t xml:space="preserve">nd </w:t>
            </w:r>
            <w:r w:rsidR="00EF5D1F">
              <w:t>system workflows</w:t>
            </w:r>
            <w:r w:rsidR="00DF7DB5">
              <w:t xml:space="preserve"> </w:t>
            </w:r>
            <w:r w:rsidR="00233A56">
              <w:t xml:space="preserve">and documenting the operation of </w:t>
            </w:r>
            <w:r w:rsidR="00AF72F0">
              <w:t>the control.</w:t>
            </w:r>
          </w:p>
          <w:p w14:paraId="50478FF3" w14:textId="714802E6" w:rsidR="00581AAB" w:rsidRDefault="00581AAB" w:rsidP="00581AAB">
            <w:pPr>
              <w:pStyle w:val="ListParagraph"/>
              <w:numPr>
                <w:ilvl w:val="0"/>
                <w:numId w:val="27"/>
              </w:numPr>
            </w:pPr>
            <w:r>
              <w:t>Monitor compliance with purchasing processes and controls, helping to address non-compliance (e.g. PO breaches).</w:t>
            </w:r>
          </w:p>
          <w:p w14:paraId="2D8528AD" w14:textId="52EEC7CD" w:rsidR="00581AAB" w:rsidRDefault="00581AAB" w:rsidP="00581AAB">
            <w:pPr>
              <w:numPr>
                <w:ilvl w:val="0"/>
                <w:numId w:val="27"/>
              </w:numPr>
              <w:rPr>
                <w:b/>
                <w:bCs/>
              </w:rPr>
            </w:pPr>
            <w:r>
              <w:t xml:space="preserve">Maintain and reconcile the fixed asset register, </w:t>
            </w:r>
            <w:r w:rsidR="0003597E">
              <w:t>on a quarterly basis.</w:t>
            </w:r>
            <w:r w:rsidRPr="006114D5">
              <w:rPr>
                <w:b/>
                <w:bCs/>
              </w:rPr>
              <w:t xml:space="preserve"> </w:t>
            </w:r>
          </w:p>
          <w:p w14:paraId="22A8D408" w14:textId="1649490C" w:rsidR="00AF72F0" w:rsidRPr="00AF72F0" w:rsidRDefault="00AF72F0" w:rsidP="00AF72F0">
            <w:pPr>
              <w:pStyle w:val="ListParagraph"/>
              <w:numPr>
                <w:ilvl w:val="0"/>
                <w:numId w:val="27"/>
              </w:numPr>
            </w:pPr>
            <w:r w:rsidRPr="00AF72F0">
              <w:t>Proactively identify data inconsistencies or control weaknesses and escalate with proposed solutions where appropriate.</w:t>
            </w:r>
          </w:p>
          <w:p w14:paraId="6A5CA19D" w14:textId="77777777" w:rsidR="00B7240B" w:rsidRDefault="00B7240B" w:rsidP="00B7240B">
            <w:pPr>
              <w:rPr>
                <w:b/>
                <w:bCs/>
              </w:rPr>
            </w:pPr>
          </w:p>
          <w:p w14:paraId="5AD0B576" w14:textId="77777777" w:rsidR="0097289D" w:rsidRPr="0097289D" w:rsidRDefault="0097289D" w:rsidP="0097289D">
            <w:pPr>
              <w:rPr>
                <w:b/>
                <w:bCs/>
              </w:rPr>
            </w:pPr>
            <w:r w:rsidRPr="0097289D">
              <w:rPr>
                <w:b/>
                <w:bCs/>
              </w:rPr>
              <w:t>Wider Support and Continuous Improvement</w:t>
            </w:r>
          </w:p>
          <w:p w14:paraId="38A857D2" w14:textId="77777777" w:rsidR="0032516F" w:rsidRPr="0032516F" w:rsidRDefault="0076666E" w:rsidP="0032516F">
            <w:pPr>
              <w:pStyle w:val="ListParagraph"/>
              <w:numPr>
                <w:ilvl w:val="0"/>
                <w:numId w:val="27"/>
              </w:numPr>
            </w:pPr>
            <w:r>
              <w:t>Assist in the preparation of the Corporation Annual Report and Accounts (CARA) and other regulatory submissions (e.g. MTA</w:t>
            </w:r>
            <w:r w:rsidRPr="0032516F">
              <w:t>)</w:t>
            </w:r>
            <w:r w:rsidR="0032516F" w:rsidRPr="0032516F">
              <w:t xml:space="preserve">, </w:t>
            </w:r>
            <w:r w:rsidR="0032516F" w:rsidRPr="0032516F">
              <w:t>ensuring adherence to deadlines and requirements.</w:t>
            </w:r>
          </w:p>
          <w:p w14:paraId="11C23E44" w14:textId="77777777" w:rsidR="0076666E" w:rsidRDefault="0076666E" w:rsidP="0076666E">
            <w:pPr>
              <w:pStyle w:val="ListParagraph"/>
              <w:numPr>
                <w:ilvl w:val="0"/>
                <w:numId w:val="27"/>
              </w:numPr>
            </w:pPr>
            <w:r>
              <w:t>Provide support to the FP&amp;G team during annual business planning and budgeting processes.</w:t>
            </w:r>
          </w:p>
          <w:p w14:paraId="63DB69CD" w14:textId="77777777" w:rsidR="0076666E" w:rsidRDefault="0076666E" w:rsidP="0076666E">
            <w:pPr>
              <w:pStyle w:val="ListParagraph"/>
              <w:numPr>
                <w:ilvl w:val="0"/>
                <w:numId w:val="27"/>
              </w:numPr>
            </w:pPr>
            <w:r>
              <w:t>Contribute to ad-hoc tasks, cross-functional projects, and continuous improvement initiatives within Finance.</w:t>
            </w:r>
          </w:p>
          <w:p w14:paraId="746E79C5" w14:textId="72B7A2B3" w:rsidR="0076666E" w:rsidRDefault="0076666E" w:rsidP="0076666E">
            <w:pPr>
              <w:numPr>
                <w:ilvl w:val="0"/>
                <w:numId w:val="27"/>
              </w:numPr>
              <w:rPr>
                <w:b/>
                <w:bCs/>
              </w:rPr>
            </w:pPr>
            <w:r>
              <w:t>Complete and report on monthly KPIs and Finance team metrics</w:t>
            </w:r>
            <w:r w:rsidR="00C20976">
              <w:t>.</w:t>
            </w:r>
          </w:p>
          <w:p w14:paraId="3C78EE0E" w14:textId="441DBEB9" w:rsidR="00B651A9" w:rsidRPr="006114D5" w:rsidRDefault="00B651A9" w:rsidP="00B651A9"/>
        </w:tc>
      </w:tr>
    </w:tbl>
    <w:p w14:paraId="7BD1622A" w14:textId="77777777" w:rsidR="000C6725" w:rsidRDefault="000C6725" w:rsidP="00303A10">
      <w:pPr>
        <w:pStyle w:val="Heading2"/>
        <w:numPr>
          <w:ilvl w:val="0"/>
          <w:numId w:val="0"/>
        </w:numPr>
      </w:pPr>
      <w:r>
        <w:t>Relationships and autonomy</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780DABB3" w14:textId="77777777" w:rsidTr="006A0609">
        <w:trPr>
          <w:cantSplit/>
          <w:trHeight w:hRule="exact" w:val="20"/>
        </w:trPr>
        <w:tc>
          <w:tcPr>
            <w:tcW w:w="10546" w:type="dxa"/>
            <w:tcBorders>
              <w:bottom w:val="single" w:sz="4" w:space="0" w:color="FF8200" w:themeColor="text2"/>
            </w:tcBorders>
          </w:tcPr>
          <w:p w14:paraId="78B2A26A" w14:textId="77777777" w:rsidR="005522B4" w:rsidRDefault="005522B4" w:rsidP="006A0609">
            <w:pPr>
              <w:pStyle w:val="KeyMsgText"/>
              <w:keepNext/>
              <w:ind w:right="-249"/>
            </w:pPr>
          </w:p>
        </w:tc>
      </w:tr>
      <w:tr w:rsidR="005522B4" w14:paraId="4E4A30AB"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1B3EC802" w14:textId="77777777" w:rsidR="00B97C03" w:rsidRDefault="00B97C03" w:rsidP="00B97C03">
            <w:pPr>
              <w:spacing w:before="0"/>
              <w:jc w:val="both"/>
            </w:pPr>
            <w:r>
              <w:t>This role will require the successful candidate to:</w:t>
            </w:r>
          </w:p>
          <w:p w14:paraId="53E30133" w14:textId="0F529B30" w:rsidR="00D44690" w:rsidRDefault="00D44690" w:rsidP="00B97C03">
            <w:pPr>
              <w:pStyle w:val="ListParagraph"/>
              <w:numPr>
                <w:ilvl w:val="0"/>
                <w:numId w:val="34"/>
              </w:numPr>
              <w:spacing w:before="0"/>
              <w:jc w:val="both"/>
            </w:pPr>
            <w:r w:rsidRPr="00D44690">
              <w:t xml:space="preserve">This role is expected to maintain effective relationships with a range of colleagues across the organisation and with </w:t>
            </w:r>
            <w:r w:rsidR="00FC1EE5">
              <w:t xml:space="preserve">some of our </w:t>
            </w:r>
            <w:r w:rsidRPr="00D44690">
              <w:t>external stakeholders (e.g. the NAO</w:t>
            </w:r>
            <w:r w:rsidR="00FC1EE5">
              <w:t>)</w:t>
            </w:r>
          </w:p>
          <w:p w14:paraId="3F80E125" w14:textId="79768BED" w:rsidR="005522B4" w:rsidRPr="000C6725" w:rsidRDefault="00B97C03" w:rsidP="00B97C03">
            <w:pPr>
              <w:pStyle w:val="ListParagraph"/>
              <w:numPr>
                <w:ilvl w:val="0"/>
                <w:numId w:val="34"/>
              </w:numPr>
              <w:spacing w:before="0"/>
              <w:jc w:val="both"/>
            </w:pPr>
            <w:r>
              <w:t>Work independently with ownership of deliverables, escalating risks where appropriate</w:t>
            </w:r>
            <w:r w:rsidR="00CA68F6">
              <w:t>.</w:t>
            </w:r>
          </w:p>
        </w:tc>
      </w:tr>
    </w:tbl>
    <w:p w14:paraId="0F39DD00" w14:textId="77777777" w:rsidR="000C6725" w:rsidRPr="005412BB" w:rsidRDefault="000C6725" w:rsidP="000C6725">
      <w:pPr>
        <w:pStyle w:val="Heading1"/>
        <w:numPr>
          <w:ilvl w:val="0"/>
          <w:numId w:val="0"/>
        </w:numPr>
      </w:pPr>
      <w:r w:rsidRPr="005412BB">
        <w:lastRenderedPageBreak/>
        <w:t>Role requirements</w:t>
      </w:r>
    </w:p>
    <w:p w14:paraId="39E00A6A" w14:textId="77777777" w:rsidR="000C6725" w:rsidRDefault="000C6725" w:rsidP="00303A10">
      <w:pPr>
        <w:pStyle w:val="Heading2"/>
        <w:numPr>
          <w:ilvl w:val="0"/>
          <w:numId w:val="0"/>
        </w:numPr>
      </w:pPr>
      <w:r>
        <w:t>Experience and technical skills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1E5AE68D" w14:textId="77777777" w:rsidTr="006A0609">
        <w:trPr>
          <w:cantSplit/>
          <w:trHeight w:hRule="exact" w:val="20"/>
        </w:trPr>
        <w:tc>
          <w:tcPr>
            <w:tcW w:w="10546" w:type="dxa"/>
            <w:tcBorders>
              <w:bottom w:val="single" w:sz="4" w:space="0" w:color="FF8200" w:themeColor="text2"/>
            </w:tcBorders>
          </w:tcPr>
          <w:p w14:paraId="0BE2FEF0" w14:textId="77777777" w:rsidR="001C1280" w:rsidRDefault="001C1280" w:rsidP="006A0609">
            <w:pPr>
              <w:pStyle w:val="KeyMsgText"/>
              <w:keepNext/>
              <w:ind w:right="-249"/>
            </w:pPr>
          </w:p>
        </w:tc>
      </w:tr>
      <w:tr w:rsidR="001C1280" w14:paraId="089D2D1D"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077AF106" w14:textId="79A4C79E" w:rsidR="002134BC" w:rsidRPr="002134BC" w:rsidRDefault="00AF5FE5" w:rsidP="002134BC">
            <w:pPr>
              <w:pStyle w:val="ListParagraph"/>
              <w:numPr>
                <w:ilvl w:val="0"/>
                <w:numId w:val="34"/>
              </w:numPr>
              <w:spacing w:before="0"/>
              <w:jc w:val="both"/>
            </w:pPr>
            <w:r w:rsidRPr="00AF5FE5">
              <w:t>Part qualified accountancy qualification</w:t>
            </w:r>
            <w:r w:rsidR="00D80DDE">
              <w:t xml:space="preserve">, making </w:t>
            </w:r>
            <w:r w:rsidR="002134BC" w:rsidRPr="002134BC">
              <w:t>active progress towards full professional membership</w:t>
            </w:r>
          </w:p>
          <w:p w14:paraId="776E4E56" w14:textId="127D2D54" w:rsidR="00AF5FE5" w:rsidRPr="00AF5FE5" w:rsidRDefault="00AF5FE5" w:rsidP="003E7631">
            <w:pPr>
              <w:pStyle w:val="ListParagraph"/>
              <w:numPr>
                <w:ilvl w:val="0"/>
                <w:numId w:val="34"/>
              </w:numPr>
              <w:spacing w:before="0"/>
              <w:jc w:val="both"/>
            </w:pPr>
            <w:r w:rsidRPr="00AF5FE5">
              <w:t>(e.g. ACA, CIMA, ACCA etc.)</w:t>
            </w:r>
          </w:p>
          <w:p w14:paraId="6ABB441C" w14:textId="6A1D291B" w:rsidR="00AA0BB8" w:rsidRPr="00AA0BB8" w:rsidRDefault="00E711A8" w:rsidP="003E7631">
            <w:pPr>
              <w:pStyle w:val="ListParagraph"/>
              <w:numPr>
                <w:ilvl w:val="0"/>
                <w:numId w:val="34"/>
              </w:numPr>
              <w:spacing w:before="0"/>
              <w:jc w:val="both"/>
            </w:pPr>
            <w:r>
              <w:t xml:space="preserve">Previous experience of working in a </w:t>
            </w:r>
            <w:r w:rsidR="004917ED">
              <w:t>finance environment</w:t>
            </w:r>
            <w:r>
              <w:t xml:space="preserve">, </w:t>
            </w:r>
            <w:r w:rsidR="00F05630">
              <w:t>wit</w:t>
            </w:r>
            <w:r w:rsidR="00F05630" w:rsidRPr="00F05630">
              <w:t>h a good understanding of how finance supports business objectives and decision-making.</w:t>
            </w:r>
          </w:p>
          <w:p w14:paraId="692C7C02" w14:textId="5278B5FE" w:rsidR="00CB323D" w:rsidRPr="003E7631" w:rsidRDefault="00CB323D" w:rsidP="003E7631">
            <w:pPr>
              <w:pStyle w:val="ListParagraph"/>
              <w:numPr>
                <w:ilvl w:val="0"/>
                <w:numId w:val="34"/>
              </w:numPr>
              <w:spacing w:before="0"/>
              <w:jc w:val="both"/>
            </w:pPr>
            <w:r w:rsidRPr="003E7631">
              <w:t>Previous experience of month</w:t>
            </w:r>
            <w:r w:rsidR="00F05630">
              <w:t>-</w:t>
            </w:r>
            <w:r w:rsidRPr="003E7631">
              <w:t>end management accounting processes</w:t>
            </w:r>
            <w:r w:rsidR="00F05630">
              <w:t>.</w:t>
            </w:r>
          </w:p>
          <w:p w14:paraId="545502D9" w14:textId="644DC465" w:rsidR="00E711A8" w:rsidRDefault="003E7631" w:rsidP="003E7631">
            <w:pPr>
              <w:pStyle w:val="ListParagraph"/>
              <w:numPr>
                <w:ilvl w:val="0"/>
                <w:numId w:val="34"/>
              </w:numPr>
              <w:spacing w:before="0"/>
              <w:jc w:val="both"/>
            </w:pPr>
            <w:r w:rsidRPr="003E7631">
              <w:t>Experience of embedding financial awareness within the business</w:t>
            </w:r>
            <w:r w:rsidR="00F0487E">
              <w:t>, working with non-finance stakeholders.</w:t>
            </w:r>
          </w:p>
          <w:p w14:paraId="4901325D" w14:textId="616EA264" w:rsidR="00E711A8" w:rsidRDefault="008D32F9" w:rsidP="00CB323D">
            <w:pPr>
              <w:pStyle w:val="ListParagraph"/>
              <w:numPr>
                <w:ilvl w:val="0"/>
                <w:numId w:val="34"/>
              </w:numPr>
              <w:spacing w:before="0"/>
              <w:jc w:val="both"/>
            </w:pPr>
            <w:r>
              <w:t>A</w:t>
            </w:r>
            <w:r>
              <w:t>dvanced Excel</w:t>
            </w:r>
            <w:r w:rsidR="00457B7E">
              <w:t xml:space="preserve"> </w:t>
            </w:r>
            <w:r w:rsidR="00962BC3">
              <w:t>skills</w:t>
            </w:r>
            <w:r w:rsidR="00457B7E">
              <w:t xml:space="preserve"> and</w:t>
            </w:r>
            <w:r w:rsidR="003E7631">
              <w:t xml:space="preserve"> s</w:t>
            </w:r>
            <w:r w:rsidR="00E711A8">
              <w:t xml:space="preserve">trong analytical and numerical </w:t>
            </w:r>
            <w:r w:rsidR="00962BC3">
              <w:t>capability</w:t>
            </w:r>
            <w:r w:rsidR="00CA68F6">
              <w:t>.</w:t>
            </w:r>
          </w:p>
          <w:p w14:paraId="40A092A7" w14:textId="26312702" w:rsidR="000A3EC0" w:rsidRDefault="000A3EC0" w:rsidP="000A3EC0">
            <w:pPr>
              <w:pStyle w:val="ListParagraph"/>
              <w:numPr>
                <w:ilvl w:val="0"/>
                <w:numId w:val="34"/>
              </w:numPr>
              <w:spacing w:before="0"/>
              <w:jc w:val="both"/>
            </w:pPr>
            <w:r>
              <w:t>A good understanding of public sector financial controls</w:t>
            </w:r>
            <w:r>
              <w:t>, governance</w:t>
            </w:r>
            <w:r>
              <w:t xml:space="preserve"> and processes</w:t>
            </w:r>
            <w:r>
              <w:t xml:space="preserve"> (desirable)</w:t>
            </w:r>
            <w:r>
              <w:t>.</w:t>
            </w:r>
          </w:p>
          <w:p w14:paraId="36065E0A" w14:textId="77777777" w:rsidR="00457B7E" w:rsidRDefault="00E711A8" w:rsidP="00CB323D">
            <w:pPr>
              <w:pStyle w:val="ListParagraph"/>
              <w:numPr>
                <w:ilvl w:val="0"/>
                <w:numId w:val="34"/>
              </w:numPr>
              <w:spacing w:before="0"/>
              <w:jc w:val="both"/>
            </w:pPr>
            <w:r>
              <w:t>Experience with financial systems (</w:t>
            </w:r>
            <w:proofErr w:type="spellStart"/>
            <w:r>
              <w:t>Xledger</w:t>
            </w:r>
            <w:proofErr w:type="spellEnd"/>
            <w:r>
              <w:t xml:space="preserve"> desirable) </w:t>
            </w:r>
          </w:p>
          <w:p w14:paraId="204B6CE4" w14:textId="7FB692B8" w:rsidR="001C1280" w:rsidRPr="000C6725" w:rsidRDefault="008373CE" w:rsidP="00CB323D">
            <w:pPr>
              <w:pStyle w:val="ListParagraph"/>
              <w:numPr>
                <w:ilvl w:val="0"/>
                <w:numId w:val="34"/>
              </w:numPr>
              <w:spacing w:before="0"/>
              <w:jc w:val="both"/>
            </w:pPr>
            <w:r>
              <w:t>Basic u</w:t>
            </w:r>
            <w:r w:rsidR="00E711A8">
              <w:t>nderstanding of pensions and investments (desirable)</w:t>
            </w:r>
            <w:r w:rsidR="00CA68F6">
              <w:t>.</w:t>
            </w:r>
          </w:p>
        </w:tc>
      </w:tr>
    </w:tbl>
    <w:p w14:paraId="10D8738D" w14:textId="77777777" w:rsidR="000C6725" w:rsidRDefault="000C6725" w:rsidP="00303A10">
      <w:pPr>
        <w:pStyle w:val="Heading2"/>
        <w:numPr>
          <w:ilvl w:val="0"/>
          <w:numId w:val="0"/>
        </w:numPr>
      </w:pPr>
      <w:r>
        <w:t>Personal attributes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54B3635F" w14:textId="77777777" w:rsidTr="006A0609">
        <w:trPr>
          <w:cantSplit/>
          <w:trHeight w:hRule="exact" w:val="20"/>
        </w:trPr>
        <w:tc>
          <w:tcPr>
            <w:tcW w:w="10546" w:type="dxa"/>
            <w:tcBorders>
              <w:bottom w:val="single" w:sz="4" w:space="0" w:color="FF8200" w:themeColor="text2"/>
            </w:tcBorders>
          </w:tcPr>
          <w:p w14:paraId="0CCDF818" w14:textId="77777777" w:rsidR="001C1280" w:rsidRDefault="001C1280" w:rsidP="006A0609">
            <w:pPr>
              <w:pStyle w:val="KeyMsgText"/>
              <w:keepNext/>
              <w:ind w:right="-249"/>
            </w:pPr>
          </w:p>
        </w:tc>
      </w:tr>
      <w:tr w:rsidR="001C1280" w14:paraId="45EE9556"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2A45B67A" w14:textId="7948AB0A" w:rsidR="005176BA" w:rsidRDefault="005176BA" w:rsidP="0023792D">
            <w:pPr>
              <w:pStyle w:val="ListParagraph"/>
              <w:numPr>
                <w:ilvl w:val="0"/>
                <w:numId w:val="34"/>
              </w:numPr>
              <w:spacing w:before="0"/>
              <w:jc w:val="both"/>
            </w:pPr>
            <w:r w:rsidRPr="005176BA">
              <w:t>A proactive individual</w:t>
            </w:r>
            <w:r w:rsidR="001B4DE6">
              <w:t>,</w:t>
            </w:r>
            <w:r w:rsidRPr="005176BA">
              <w:t xml:space="preserve"> </w:t>
            </w:r>
            <w:r w:rsidR="001B4DE6" w:rsidRPr="001B4DE6">
              <w:t>able to work on own initiative and embrace new challenges</w:t>
            </w:r>
            <w:r w:rsidRPr="005176BA">
              <w:t>.</w:t>
            </w:r>
          </w:p>
          <w:p w14:paraId="6FE41884" w14:textId="446CAE79" w:rsidR="008A23DB" w:rsidRPr="0023792D" w:rsidRDefault="00537346" w:rsidP="0023792D">
            <w:pPr>
              <w:pStyle w:val="ListParagraph"/>
              <w:numPr>
                <w:ilvl w:val="0"/>
                <w:numId w:val="34"/>
              </w:numPr>
              <w:spacing w:before="0"/>
              <w:jc w:val="both"/>
            </w:pPr>
            <w:r>
              <w:t>An ability to work in a</w:t>
            </w:r>
            <w:r w:rsidR="008A23DB" w:rsidRPr="0023792D">
              <w:t xml:space="preserve"> rapidly changing environment.</w:t>
            </w:r>
          </w:p>
          <w:p w14:paraId="2D62A543" w14:textId="273504F6" w:rsidR="0055515E" w:rsidRDefault="0055515E" w:rsidP="0023792D">
            <w:pPr>
              <w:pStyle w:val="ListParagraph"/>
              <w:numPr>
                <w:ilvl w:val="0"/>
                <w:numId w:val="34"/>
              </w:numPr>
              <w:spacing w:before="0"/>
              <w:jc w:val="both"/>
            </w:pPr>
            <w:r w:rsidRPr="00E02F0F">
              <w:t>A strong advocate of robust financial governance</w:t>
            </w:r>
            <w:r w:rsidR="000D4A97">
              <w:t>, controls</w:t>
            </w:r>
            <w:r w:rsidRPr="00E02F0F">
              <w:t xml:space="preserve"> and processes</w:t>
            </w:r>
            <w:r w:rsidR="00CA68F6">
              <w:t>.</w:t>
            </w:r>
          </w:p>
          <w:p w14:paraId="4F1860B5" w14:textId="77777777" w:rsidR="00D86CAD" w:rsidRDefault="00D86CAD" w:rsidP="00537346">
            <w:pPr>
              <w:pStyle w:val="ListParagraph"/>
              <w:numPr>
                <w:ilvl w:val="0"/>
                <w:numId w:val="34"/>
              </w:numPr>
              <w:spacing w:before="0"/>
              <w:jc w:val="both"/>
            </w:pPr>
            <w:r w:rsidRPr="00D86CAD">
              <w:t>Strong communication and interpersonal skills, with the ability to work collaboratively as part of a team.</w:t>
            </w:r>
          </w:p>
          <w:p w14:paraId="1277FD97" w14:textId="1860A7F7" w:rsidR="0055515E" w:rsidRPr="00E02F0F" w:rsidRDefault="0055515E" w:rsidP="00537346">
            <w:pPr>
              <w:pStyle w:val="ListParagraph"/>
              <w:numPr>
                <w:ilvl w:val="0"/>
                <w:numId w:val="34"/>
              </w:numPr>
              <w:spacing w:before="0"/>
              <w:jc w:val="both"/>
            </w:pPr>
            <w:r w:rsidRPr="00E02F0F">
              <w:t>Attention to detail</w:t>
            </w:r>
            <w:r w:rsidR="00CA68F6">
              <w:t>.</w:t>
            </w:r>
          </w:p>
          <w:p w14:paraId="00F80543" w14:textId="0619C72B" w:rsidR="001C1280" w:rsidRPr="0055515E" w:rsidRDefault="0055515E" w:rsidP="0023792D">
            <w:pPr>
              <w:pStyle w:val="ListParagraph"/>
              <w:numPr>
                <w:ilvl w:val="0"/>
                <w:numId w:val="34"/>
              </w:numPr>
              <w:spacing w:before="0"/>
              <w:jc w:val="both"/>
            </w:pPr>
            <w:r w:rsidRPr="00E02F0F">
              <w:t xml:space="preserve">A positive attitude to difficult problems and a drive to </w:t>
            </w:r>
            <w:r w:rsidR="00A502AF">
              <w:t>deliver</w:t>
            </w:r>
            <w:r w:rsidRPr="00E02F0F">
              <w:t xml:space="preserve"> a successful outcome.</w:t>
            </w:r>
          </w:p>
        </w:tc>
      </w:tr>
    </w:tbl>
    <w:p w14:paraId="4D3ED80E" w14:textId="77777777" w:rsidR="00176A70" w:rsidRDefault="00176A70" w:rsidP="00176A70">
      <w:pPr>
        <w:pStyle w:val="Heading2"/>
        <w:numPr>
          <w:ilvl w:val="0"/>
          <w:numId w:val="0"/>
        </w:numPr>
      </w:pPr>
      <w:r w:rsidRPr="00176A70">
        <w:t>Working pattern</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76A70" w14:paraId="752C1DE0" w14:textId="77777777" w:rsidTr="009D0B61">
        <w:trPr>
          <w:cantSplit/>
          <w:trHeight w:hRule="exact" w:val="20"/>
        </w:trPr>
        <w:tc>
          <w:tcPr>
            <w:tcW w:w="10546" w:type="dxa"/>
            <w:tcBorders>
              <w:bottom w:val="single" w:sz="4" w:space="0" w:color="FF8200" w:themeColor="text2"/>
            </w:tcBorders>
          </w:tcPr>
          <w:p w14:paraId="61AAEBFC" w14:textId="77777777" w:rsidR="00176A70" w:rsidRDefault="00176A70" w:rsidP="009D0B61">
            <w:pPr>
              <w:pStyle w:val="KeyMsgText"/>
              <w:keepNext/>
              <w:ind w:right="-249"/>
            </w:pPr>
          </w:p>
        </w:tc>
      </w:tr>
      <w:tr w:rsidR="00176A70" w14:paraId="1882B2CF" w14:textId="77777777" w:rsidTr="009D0B61">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458163AF" w14:textId="2DD32F37" w:rsidR="00354617" w:rsidRDefault="00354617" w:rsidP="00354617">
            <w:pPr>
              <w:pStyle w:val="ListParagraph"/>
              <w:numPr>
                <w:ilvl w:val="0"/>
                <w:numId w:val="34"/>
              </w:numPr>
              <w:spacing w:before="0"/>
              <w:jc w:val="both"/>
            </w:pPr>
            <w:r>
              <w:t>Full / part time working considered</w:t>
            </w:r>
            <w:r w:rsidR="00CA68F6">
              <w:t>.</w:t>
            </w:r>
          </w:p>
          <w:p w14:paraId="388319D4" w14:textId="787C78F3" w:rsidR="00176A70" w:rsidRPr="000C6725" w:rsidRDefault="00354617" w:rsidP="00354617">
            <w:pPr>
              <w:pStyle w:val="ListParagraph"/>
              <w:numPr>
                <w:ilvl w:val="0"/>
                <w:numId w:val="34"/>
              </w:numPr>
              <w:spacing w:before="0"/>
              <w:jc w:val="both"/>
            </w:pPr>
            <w:r>
              <w:t>Nest Hybrid Working Policy is 1 to 2 days a week in the office, with one anchor day for the FSS team per week.</w:t>
            </w:r>
          </w:p>
        </w:tc>
      </w:tr>
    </w:tbl>
    <w:p w14:paraId="69126C0A" w14:textId="77777777" w:rsidR="00176A70" w:rsidRDefault="00176A70" w:rsidP="00176A70">
      <w:pPr>
        <w:pStyle w:val="Heading2"/>
        <w:numPr>
          <w:ilvl w:val="0"/>
          <w:numId w:val="0"/>
        </w:numPr>
      </w:pPr>
      <w:r w:rsidRPr="00176A70">
        <w:t>Grade Descriptor</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76A70" w14:paraId="6EB3B910" w14:textId="77777777" w:rsidTr="009D0B61">
        <w:trPr>
          <w:cantSplit/>
          <w:trHeight w:hRule="exact" w:val="20"/>
        </w:trPr>
        <w:tc>
          <w:tcPr>
            <w:tcW w:w="10546" w:type="dxa"/>
            <w:tcBorders>
              <w:bottom w:val="single" w:sz="4" w:space="0" w:color="FF8200" w:themeColor="text2"/>
            </w:tcBorders>
          </w:tcPr>
          <w:p w14:paraId="4D7A7A54" w14:textId="77777777" w:rsidR="00176A70" w:rsidRDefault="00176A70" w:rsidP="009D0B61">
            <w:pPr>
              <w:pStyle w:val="KeyMsgText"/>
              <w:keepNext/>
              <w:ind w:right="-249"/>
            </w:pPr>
          </w:p>
        </w:tc>
      </w:tr>
      <w:tr w:rsidR="00176A70" w14:paraId="563F0B08" w14:textId="77777777" w:rsidTr="009D0B61">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7FCF7EC3" w14:textId="7E1F1A29" w:rsidR="00176A70" w:rsidRPr="000C6725" w:rsidRDefault="00294055" w:rsidP="009D0B61">
            <w:r>
              <w:t>3</w:t>
            </w:r>
          </w:p>
        </w:tc>
      </w:tr>
    </w:tbl>
    <w:p w14:paraId="4B97060D" w14:textId="77777777" w:rsidR="00F2212E" w:rsidRDefault="00F2212E" w:rsidP="006D3A53"/>
    <w:sdt>
      <w:sdtPr>
        <w:alias w:val="Locked Back Graphics"/>
        <w:tag w:val="Locked Back Graphics"/>
        <w:id w:val="-1298136027"/>
        <w:lock w:val="sdtLocked"/>
        <w:placeholder>
          <w:docPart w:val="4B144595C2CD406EB394328B7BEDF965"/>
        </w:placeholder>
      </w:sdtPr>
      <w:sdtEndPr/>
      <w:sdtContent>
        <w:p w14:paraId="7BCFF9E2" w14:textId="77777777" w:rsidR="005C7B64" w:rsidRDefault="00F2212E" w:rsidP="004E67AD">
          <w:pPr>
            <w:pStyle w:val="Spacer"/>
          </w:pPr>
          <w:r>
            <w:rPr>
              <w:noProof/>
            </w:rPr>
            <mc:AlternateContent>
              <mc:Choice Requires="wps">
                <w:drawing>
                  <wp:anchor distT="0" distB="0" distL="0" distR="0" simplePos="0" relativeHeight="251661312" behindDoc="1" locked="1" layoutInCell="1" allowOverlap="1" wp14:anchorId="74509102" wp14:editId="51D7F2D9">
                    <wp:simplePos x="0" y="0"/>
                    <wp:positionH relativeFrom="page">
                      <wp:align>left</wp:align>
                    </wp:positionH>
                    <wp:positionV relativeFrom="page">
                      <wp:align>bottom</wp:align>
                    </wp:positionV>
                    <wp:extent cx="7560000" cy="1980000"/>
                    <wp:effectExtent l="0" t="0" r="3175" b="9525"/>
                    <wp:wrapSquare wrapText="bothSides"/>
                    <wp:docPr id="6" name="ColouredShap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000" cy="1980000"/>
                            </a:xfrm>
                            <a:prstGeom prst="rect">
                              <a:avLst/>
                            </a:pr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0" w:type="auto"/>
                                  <w:tblLayout w:type="fixed"/>
                                  <w:tblCellMar>
                                    <w:left w:w="0" w:type="dxa"/>
                                    <w:right w:w="0" w:type="dxa"/>
                                  </w:tblCellMar>
                                  <w:tblLook w:val="04A0" w:firstRow="1" w:lastRow="0" w:firstColumn="1" w:lastColumn="0" w:noHBand="0" w:noVBand="1"/>
                                </w:tblPr>
                                <w:tblGrid>
                                  <w:gridCol w:w="6096"/>
                                  <w:gridCol w:w="4433"/>
                                </w:tblGrid>
                                <w:tr w:rsidR="00F2212E" w:rsidRPr="00354617" w14:paraId="111E7F36" w14:textId="77777777" w:rsidTr="005C7B64">
                                  <w:trPr>
                                    <w:trHeight w:val="1701"/>
                                  </w:trPr>
                                  <w:tc>
                                    <w:tcPr>
                                      <w:tcW w:w="6096" w:type="dxa"/>
                                      <w:vAlign w:val="bottom"/>
                                    </w:tcPr>
                                    <w:p w14:paraId="5FF18055" w14:textId="77777777" w:rsidR="00F2212E" w:rsidRPr="007267C1" w:rsidRDefault="00F2212E" w:rsidP="005C7B64">
                                      <w:pPr>
                                        <w:pStyle w:val="NoSpacing"/>
                                        <w:rPr>
                                          <w:color w:val="FFFFFF" w:themeColor="background1"/>
                                          <w:sz w:val="24"/>
                                        </w:rPr>
                                      </w:pPr>
                                      <w:r w:rsidRPr="007267C1">
                                        <w:rPr>
                                          <w:color w:val="FFFFFF" w:themeColor="background1"/>
                                          <w:sz w:val="24"/>
                                        </w:rPr>
                                        <w:t>Nest Corporation</w:t>
                                      </w:r>
                                    </w:p>
                                    <w:p w14:paraId="4ED51631" w14:textId="77777777" w:rsidR="00F2212E" w:rsidRDefault="00F2212E" w:rsidP="005C7B64">
                                      <w:pPr>
                                        <w:pStyle w:val="NoSpacing"/>
                                        <w:rPr>
                                          <w:color w:val="FFFFFF" w:themeColor="background1"/>
                                          <w:sz w:val="24"/>
                                        </w:rPr>
                                      </w:pPr>
                                      <w:r w:rsidRPr="007267C1">
                                        <w:rPr>
                                          <w:color w:val="FFFFFF" w:themeColor="background1"/>
                                          <w:sz w:val="24"/>
                                        </w:rPr>
                                        <w:t>10 South Colonnade</w:t>
                                      </w:r>
                                    </w:p>
                                    <w:p w14:paraId="5FC1436B" w14:textId="77777777" w:rsidR="00F2212E" w:rsidRDefault="00F2212E" w:rsidP="005C7B64">
                                      <w:pPr>
                                        <w:pStyle w:val="NoSpacing"/>
                                        <w:rPr>
                                          <w:color w:val="FFFFFF" w:themeColor="background1"/>
                                          <w:sz w:val="24"/>
                                        </w:rPr>
                                      </w:pPr>
                                      <w:r w:rsidRPr="007267C1">
                                        <w:rPr>
                                          <w:color w:val="FFFFFF" w:themeColor="background1"/>
                                          <w:sz w:val="24"/>
                                        </w:rPr>
                                        <w:t>Canary Wharf</w:t>
                                      </w:r>
                                    </w:p>
                                    <w:p w14:paraId="1444561C" w14:textId="77777777" w:rsidR="00F2212E" w:rsidRPr="00354617" w:rsidRDefault="00F2212E" w:rsidP="005C7B64">
                                      <w:pPr>
                                        <w:pStyle w:val="NoSpacing"/>
                                        <w:rPr>
                                          <w:color w:val="FFFFFF" w:themeColor="background1"/>
                                          <w:sz w:val="24"/>
                                          <w:lang w:val="it-IT"/>
                                        </w:rPr>
                                      </w:pPr>
                                      <w:r w:rsidRPr="00354617">
                                        <w:rPr>
                                          <w:color w:val="FFFFFF" w:themeColor="background1"/>
                                          <w:sz w:val="24"/>
                                          <w:lang w:val="it-IT"/>
                                        </w:rPr>
                                        <w:t>London, E14 4PZ</w:t>
                                      </w:r>
                                    </w:p>
                                    <w:p w14:paraId="1CA83BC7" w14:textId="77777777" w:rsidR="0064205F" w:rsidRPr="00354617" w:rsidRDefault="0064205F" w:rsidP="005C7B64">
                                      <w:pPr>
                                        <w:pStyle w:val="NoSpacing"/>
                                        <w:rPr>
                                          <w:color w:val="FFFFFF" w:themeColor="background1"/>
                                          <w:sz w:val="24"/>
                                          <w:lang w:val="it-IT"/>
                                        </w:rPr>
                                      </w:pPr>
                                    </w:p>
                                    <w:p w14:paraId="7D09FF55" w14:textId="77777777" w:rsidR="00F2212E" w:rsidRPr="00354617" w:rsidRDefault="00F2212E" w:rsidP="005C7B64">
                                      <w:pPr>
                                        <w:pStyle w:val="NoSpacing"/>
                                        <w:rPr>
                                          <w:b/>
                                          <w:color w:val="FFFFFF" w:themeColor="background1"/>
                                          <w:sz w:val="24"/>
                                          <w:lang w:val="it-IT"/>
                                        </w:rPr>
                                      </w:pPr>
                                      <w:hyperlink r:id="rId14" w:history="1">
                                        <w:r w:rsidRPr="00354617">
                                          <w:rPr>
                                            <w:rStyle w:val="Hyperlink"/>
                                            <w:color w:val="FFFFFF" w:themeColor="background1"/>
                                            <w:sz w:val="28"/>
                                            <w:lang w:val="it-IT"/>
                                          </w:rPr>
                                          <w:t>nestpensions.org.uk</w:t>
                                        </w:r>
                                      </w:hyperlink>
                                    </w:p>
                                  </w:tc>
                                  <w:tc>
                                    <w:tcPr>
                                      <w:tcW w:w="4433" w:type="dxa"/>
                                      <w:vAlign w:val="bottom"/>
                                    </w:tcPr>
                                    <w:p w14:paraId="03954902" w14:textId="77777777" w:rsidR="00F2212E" w:rsidRPr="00354617" w:rsidRDefault="00F2212E" w:rsidP="005C7B64">
                                      <w:pPr>
                                        <w:pStyle w:val="NoSpacing"/>
                                        <w:jc w:val="right"/>
                                        <w:rPr>
                                          <w:color w:val="FF7882"/>
                                          <w:sz w:val="16"/>
                                          <w:lang w:val="it-IT"/>
                                        </w:rPr>
                                      </w:pPr>
                                    </w:p>
                                  </w:tc>
                                </w:tr>
                              </w:tbl>
                              <w:p w14:paraId="5A02F7E8" w14:textId="77777777" w:rsidR="00F2212E" w:rsidRPr="00354617" w:rsidRDefault="00F2212E" w:rsidP="00F2212E">
                                <w:pPr>
                                  <w:pStyle w:val="Spacer"/>
                                  <w:rPr>
                                    <w:lang w:val="it-IT"/>
                                  </w:rPr>
                                </w:pPr>
                              </w:p>
                            </w:txbxContent>
                          </wps:txbx>
                          <wps:bodyPr rot="0" spcFirstLastPara="0" vert="horz" wrap="square" lIns="432000" tIns="432000" rIns="432000" bIns="4320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74509102" id="ColouredShape" o:spid="_x0000_s1026" style="position:absolute;margin-left:0;margin-top:0;width:595.3pt;height:155.9pt;z-index:-251655168;visibility:visible;mso-wrap-style:square;mso-width-percent:0;mso-height-percent:0;mso-wrap-distance-left:0;mso-wrap-distance-top:0;mso-wrap-distance-right:0;mso-wrap-distance-bottom:0;mso-position-horizontal:lef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" fillcolor="#28465f" stroked="f" strokeweight="1pt">
                    <v:textbox style="mso-fit-shape-to-text:t" inset="12mm,12mm,12mm,12mm">
                      <w:txbxContent>
                        <w:tbl>
                          <w:tblPr>
                            <w:tblW w:w="0" w:type="auto"/>
                            <w:tblLayout w:type="fixed"/>
                            <w:tblCellMar>
                              <w:left w:w="0" w:type="dxa"/>
                              <w:right w:w="0" w:type="dxa"/>
                            </w:tblCellMar>
                            <w:tblLook w:val="04A0" w:firstRow="1" w:lastRow="0" w:firstColumn="1" w:lastColumn="0" w:noHBand="0" w:noVBand="1"/>
                          </w:tblPr>
                          <w:tblGrid>
                            <w:gridCol w:w="6096"/>
                            <w:gridCol w:w="4433"/>
                          </w:tblGrid>
                          <w:tr w:rsidR="00F2212E" w:rsidRPr="00354617" w14:paraId="111E7F36" w14:textId="77777777" w:rsidTr="005C7B64">
                            <w:trPr>
                              <w:trHeight w:val="1701"/>
                            </w:trPr>
                            <w:tc>
                              <w:tcPr>
                                <w:tcW w:w="6096" w:type="dxa"/>
                                <w:vAlign w:val="bottom"/>
                              </w:tcPr>
                              <w:p w14:paraId="5FF18055" w14:textId="77777777" w:rsidR="00F2212E" w:rsidRPr="007267C1" w:rsidRDefault="00F2212E" w:rsidP="005C7B64">
                                <w:pPr>
                                  <w:pStyle w:val="NoSpacing"/>
                                  <w:rPr>
                                    <w:color w:val="FFFFFF" w:themeColor="background1"/>
                                    <w:sz w:val="24"/>
                                  </w:rPr>
                                </w:pPr>
                                <w:r w:rsidRPr="007267C1">
                                  <w:rPr>
                                    <w:color w:val="FFFFFF" w:themeColor="background1"/>
                                    <w:sz w:val="24"/>
                                  </w:rPr>
                                  <w:t>Nest Corporation</w:t>
                                </w:r>
                              </w:p>
                              <w:p w14:paraId="4ED51631" w14:textId="77777777" w:rsidR="00F2212E" w:rsidRDefault="00F2212E" w:rsidP="005C7B64">
                                <w:pPr>
                                  <w:pStyle w:val="NoSpacing"/>
                                  <w:rPr>
                                    <w:color w:val="FFFFFF" w:themeColor="background1"/>
                                    <w:sz w:val="24"/>
                                  </w:rPr>
                                </w:pPr>
                                <w:r w:rsidRPr="007267C1">
                                  <w:rPr>
                                    <w:color w:val="FFFFFF" w:themeColor="background1"/>
                                    <w:sz w:val="24"/>
                                  </w:rPr>
                                  <w:t>10 South Colonnade</w:t>
                                </w:r>
                              </w:p>
                              <w:p w14:paraId="5FC1436B" w14:textId="77777777" w:rsidR="00F2212E" w:rsidRDefault="00F2212E" w:rsidP="005C7B64">
                                <w:pPr>
                                  <w:pStyle w:val="NoSpacing"/>
                                  <w:rPr>
                                    <w:color w:val="FFFFFF" w:themeColor="background1"/>
                                    <w:sz w:val="24"/>
                                  </w:rPr>
                                </w:pPr>
                                <w:r w:rsidRPr="007267C1">
                                  <w:rPr>
                                    <w:color w:val="FFFFFF" w:themeColor="background1"/>
                                    <w:sz w:val="24"/>
                                  </w:rPr>
                                  <w:t>Canary Wharf</w:t>
                                </w:r>
                              </w:p>
                              <w:p w14:paraId="1444561C" w14:textId="77777777" w:rsidR="00F2212E" w:rsidRPr="00354617" w:rsidRDefault="00F2212E" w:rsidP="005C7B64">
                                <w:pPr>
                                  <w:pStyle w:val="NoSpacing"/>
                                  <w:rPr>
                                    <w:color w:val="FFFFFF" w:themeColor="background1"/>
                                    <w:sz w:val="24"/>
                                    <w:lang w:val="it-IT"/>
                                  </w:rPr>
                                </w:pPr>
                                <w:r w:rsidRPr="00354617">
                                  <w:rPr>
                                    <w:color w:val="FFFFFF" w:themeColor="background1"/>
                                    <w:sz w:val="24"/>
                                    <w:lang w:val="it-IT"/>
                                  </w:rPr>
                                  <w:t>London, E14 4PZ</w:t>
                                </w:r>
                              </w:p>
                              <w:p w14:paraId="1CA83BC7" w14:textId="77777777" w:rsidR="0064205F" w:rsidRPr="00354617" w:rsidRDefault="0064205F" w:rsidP="005C7B64">
                                <w:pPr>
                                  <w:pStyle w:val="NoSpacing"/>
                                  <w:rPr>
                                    <w:color w:val="FFFFFF" w:themeColor="background1"/>
                                    <w:sz w:val="24"/>
                                    <w:lang w:val="it-IT"/>
                                  </w:rPr>
                                </w:pPr>
                              </w:p>
                              <w:p w14:paraId="7D09FF55" w14:textId="77777777" w:rsidR="00F2212E" w:rsidRPr="00354617" w:rsidRDefault="00F2212E" w:rsidP="005C7B64">
                                <w:pPr>
                                  <w:pStyle w:val="NoSpacing"/>
                                  <w:rPr>
                                    <w:b/>
                                    <w:color w:val="FFFFFF" w:themeColor="background1"/>
                                    <w:sz w:val="24"/>
                                    <w:lang w:val="it-IT"/>
                                  </w:rPr>
                                </w:pPr>
                                <w:hyperlink r:id="rId15" w:history="1">
                                  <w:r w:rsidRPr="00354617">
                                    <w:rPr>
                                      <w:rStyle w:val="Hyperlink"/>
                                      <w:color w:val="FFFFFF" w:themeColor="background1"/>
                                      <w:sz w:val="28"/>
                                      <w:lang w:val="it-IT"/>
                                    </w:rPr>
                                    <w:t>nestpensions.org.uk</w:t>
                                  </w:r>
                                </w:hyperlink>
                              </w:p>
                            </w:tc>
                            <w:tc>
                              <w:tcPr>
                                <w:tcW w:w="4433" w:type="dxa"/>
                                <w:vAlign w:val="bottom"/>
                              </w:tcPr>
                              <w:p w14:paraId="03954902" w14:textId="77777777" w:rsidR="00F2212E" w:rsidRPr="00354617" w:rsidRDefault="00F2212E" w:rsidP="005C7B64">
                                <w:pPr>
                                  <w:pStyle w:val="NoSpacing"/>
                                  <w:jc w:val="right"/>
                                  <w:rPr>
                                    <w:color w:val="FF7882"/>
                                    <w:sz w:val="16"/>
                                    <w:lang w:val="it-IT"/>
                                  </w:rPr>
                                </w:pPr>
                              </w:p>
                            </w:tc>
                          </w:tr>
                        </w:tbl>
                        <w:p w14:paraId="5A02F7E8" w14:textId="77777777" w:rsidR="00F2212E" w:rsidRPr="00354617" w:rsidRDefault="00F2212E" w:rsidP="00F2212E">
                          <w:pPr>
                            <w:pStyle w:val="Spacer"/>
                            <w:rPr>
                              <w:lang w:val="it-IT"/>
                            </w:rPr>
                          </w:pPr>
                        </w:p>
                      </w:txbxContent>
                    </v:textbox>
                    <w10:wrap type="square" anchorx="page" anchory="page"/>
                    <w10:anchorlock/>
                  </v:rect>
                </w:pict>
              </mc:Fallback>
            </mc:AlternateContent>
          </w:r>
        </w:p>
      </w:sdtContent>
    </w:sdt>
    <w:p w14:paraId="74B25925" w14:textId="77777777" w:rsidR="00F2212E" w:rsidRDefault="00F2212E" w:rsidP="00F2212E">
      <w:pPr>
        <w:pStyle w:val="Hidden"/>
        <w:framePr w:wrap="around"/>
      </w:pPr>
    </w:p>
    <w:sectPr w:rsidR="00F2212E" w:rsidSect="000C6725">
      <w:headerReference w:type="even" r:id="rId16"/>
      <w:headerReference w:type="default" r:id="rId17"/>
      <w:footerReference w:type="even" r:id="rId18"/>
      <w:footerReference w:type="default" r:id="rId19"/>
      <w:headerReference w:type="first" r:id="rId20"/>
      <w:footerReference w:type="first" r:id="rId21"/>
      <w:pgSz w:w="11906" w:h="16838" w:code="9"/>
      <w:pgMar w:top="1588" w:right="680" w:bottom="1361" w:left="680"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167B5" w14:textId="77777777" w:rsidR="008A4D62" w:rsidRDefault="008A4D62" w:rsidP="00540F52">
      <w:r>
        <w:separator/>
      </w:r>
    </w:p>
  </w:endnote>
  <w:endnote w:type="continuationSeparator" w:id="0">
    <w:p w14:paraId="2783FD72" w14:textId="77777777" w:rsidR="008A4D62" w:rsidRDefault="008A4D62" w:rsidP="0054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D52F" w14:textId="77777777" w:rsidR="00176A70" w:rsidRDefault="00176A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990"/>
      <w:tblW w:w="10545" w:type="dxa"/>
      <w:tblBorders>
        <w:top w:val="single" w:sz="2" w:space="0" w:color="28465F"/>
      </w:tblBorders>
      <w:tblLayout w:type="fixed"/>
      <w:tblCellMar>
        <w:left w:w="0" w:type="dxa"/>
        <w:right w:w="0" w:type="dxa"/>
      </w:tblCellMar>
      <w:tblLook w:val="04A0" w:firstRow="1" w:lastRow="0" w:firstColumn="1" w:lastColumn="0" w:noHBand="0" w:noVBand="1"/>
    </w:tblPr>
    <w:tblGrid>
      <w:gridCol w:w="9072"/>
      <w:gridCol w:w="1473"/>
    </w:tblGrid>
    <w:tr w:rsidR="005C7B64" w14:paraId="37DA1824" w14:textId="77777777" w:rsidTr="00F2212E">
      <w:trPr>
        <w:trHeight w:val="283"/>
      </w:trPr>
      <w:tc>
        <w:tcPr>
          <w:tcW w:w="9072" w:type="dxa"/>
          <w:vAlign w:val="bottom"/>
        </w:tcPr>
        <w:p w14:paraId="33867E8B" w14:textId="77777777" w:rsidR="005C7B64" w:rsidRDefault="005C7B64" w:rsidP="00F2212E">
          <w:pPr>
            <w:pStyle w:val="Footer"/>
            <w:tabs>
              <w:tab w:val="left" w:pos="0"/>
              <w:tab w:val="right" w:pos="10538"/>
            </w:tabs>
          </w:pPr>
          <w:r w:rsidRPr="00A50E6B">
            <w:rPr>
              <w:b/>
              <w:bCs/>
            </w:rPr>
            <w:t>Nest</w:t>
          </w:r>
        </w:p>
      </w:tc>
      <w:tc>
        <w:tcPr>
          <w:tcW w:w="1473" w:type="dxa"/>
          <w:vAlign w:val="bottom"/>
        </w:tcPr>
        <w:p w14:paraId="49B174C9" w14:textId="77777777" w:rsidR="005C7B64" w:rsidRDefault="005C7B64" w:rsidP="00F2212E">
          <w:pPr>
            <w:pStyle w:val="Footer"/>
            <w:tabs>
              <w:tab w:val="left" w:pos="0"/>
              <w:tab w:val="right" w:pos="10538"/>
            </w:tabs>
            <w:jc w:val="right"/>
          </w:pPr>
          <w:r w:rsidRPr="003166E3">
            <w:rPr>
              <w:b/>
            </w:rPr>
            <w:fldChar w:fldCharType="begin"/>
          </w:r>
          <w:r w:rsidRPr="003166E3">
            <w:rPr>
              <w:b/>
            </w:rPr>
            <w:instrText xml:space="preserve"> PAGE  \* Arabic </w:instrText>
          </w:r>
          <w:r w:rsidRPr="003166E3">
            <w:rPr>
              <w:b/>
            </w:rPr>
            <w:fldChar w:fldCharType="separate"/>
          </w:r>
          <w:r>
            <w:rPr>
              <w:b/>
            </w:rPr>
            <w:t>4</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7</w:t>
          </w:r>
          <w:r w:rsidRPr="003166E3">
            <w:rPr>
              <w:b/>
            </w:rPr>
            <w:fldChar w:fldCharType="end"/>
          </w:r>
        </w:p>
      </w:tc>
    </w:tr>
  </w:tbl>
  <w:p w14:paraId="44DCDDBE" w14:textId="77777777" w:rsidR="00BB05CB" w:rsidRPr="005C7B64" w:rsidRDefault="00BB05CB" w:rsidP="005C7B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BF6755" w14:paraId="6EE0F84C" w14:textId="77777777" w:rsidTr="001E7B00">
      <w:trPr>
        <w:trHeight w:val="397"/>
      </w:trPr>
      <w:tc>
        <w:tcPr>
          <w:tcW w:w="7938" w:type="dxa"/>
          <w:vAlign w:val="bottom"/>
        </w:tcPr>
        <w:p w14:paraId="67D7C592" w14:textId="77777777" w:rsidR="00BF6755" w:rsidRDefault="00BF6755"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354617">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354617">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sidR="00F2212E">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5BC35000" w14:textId="77777777" w:rsidR="00BF6755" w:rsidRDefault="00BF6755" w:rsidP="001E7B00">
          <w:pPr>
            <w:pStyle w:val="Footer"/>
            <w:tabs>
              <w:tab w:val="left" w:pos="0"/>
              <w:tab w:val="right" w:pos="10538"/>
            </w:tabs>
            <w:jc w:val="right"/>
          </w:pPr>
          <w:r w:rsidRPr="003166E3">
            <w:rPr>
              <w:b/>
            </w:rPr>
            <w:fldChar w:fldCharType="begin"/>
          </w:r>
          <w:r w:rsidRPr="003166E3">
            <w:rPr>
              <w:b/>
            </w:rPr>
            <w:instrText xml:space="preserve"> PAGE  \* Arabic </w:instrText>
          </w:r>
          <w:r w:rsidRPr="003166E3">
            <w:rPr>
              <w:b/>
            </w:rPr>
            <w:fldChar w:fldCharType="separate"/>
          </w:r>
          <w:r>
            <w:rPr>
              <w:b/>
            </w:rPr>
            <w:t>2</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8</w:t>
          </w:r>
          <w:r w:rsidRPr="003166E3">
            <w:rPr>
              <w:b/>
            </w:rPr>
            <w:fldChar w:fldCharType="end"/>
          </w:r>
        </w:p>
      </w:tc>
    </w:tr>
  </w:tbl>
  <w:p w14:paraId="47A275D1" w14:textId="77777777" w:rsidR="00BF6755" w:rsidRDefault="00BF67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E49EB" w14:textId="77777777" w:rsidR="008A4D62" w:rsidRPr="00861B99" w:rsidRDefault="008A4D62" w:rsidP="00540F52">
      <w:pPr>
        <w:rPr>
          <w:color w:val="E6E3D9" w:themeColor="background2"/>
        </w:rPr>
      </w:pPr>
      <w:r w:rsidRPr="00861B99">
        <w:rPr>
          <w:color w:val="E6E3D9" w:themeColor="background2"/>
        </w:rPr>
        <w:separator/>
      </w:r>
    </w:p>
  </w:footnote>
  <w:footnote w:type="continuationSeparator" w:id="0">
    <w:p w14:paraId="5F41B625" w14:textId="77777777" w:rsidR="008A4D62" w:rsidRPr="00861B99" w:rsidRDefault="008A4D62" w:rsidP="00540F52">
      <w:pPr>
        <w:rPr>
          <w:color w:val="E6E3D9" w:themeColor="background2"/>
        </w:rPr>
      </w:pPr>
      <w:r w:rsidRPr="00861B99">
        <w:rPr>
          <w:color w:val="E6E3D9" w:themeColor="background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8D4E0" w14:textId="77777777" w:rsidR="00176A70" w:rsidRDefault="00176A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681"/>
      <w:tblW w:w="10545" w:type="dxa"/>
      <w:tblBorders>
        <w:bottom w:val="single" w:sz="4" w:space="0" w:color="28465F"/>
      </w:tblBorders>
      <w:tblLayout w:type="fixed"/>
      <w:tblCellMar>
        <w:left w:w="0" w:type="dxa"/>
        <w:right w:w="0" w:type="dxa"/>
      </w:tblCellMar>
      <w:tblLook w:val="04A0" w:firstRow="1" w:lastRow="0" w:firstColumn="1" w:lastColumn="0" w:noHBand="0" w:noVBand="1"/>
    </w:tblPr>
    <w:tblGrid>
      <w:gridCol w:w="10545"/>
    </w:tblGrid>
    <w:tr w:rsidR="005C7B64" w14:paraId="74367B5B" w14:textId="77777777" w:rsidTr="00336372">
      <w:trPr>
        <w:cantSplit/>
        <w:trHeight w:hRule="exact" w:val="283"/>
      </w:trPr>
      <w:tc>
        <w:tcPr>
          <w:tcW w:w="10545" w:type="dxa"/>
        </w:tcPr>
        <w:p w14:paraId="73AAA2DA" w14:textId="70556F9B" w:rsidR="005C7B64" w:rsidRPr="00E9626B" w:rsidRDefault="001255EF" w:rsidP="005C7B64">
          <w:pPr>
            <w:pStyle w:val="Header"/>
            <w:rPr>
              <w:rFonts w:asciiTheme="majorHAnsi" w:hAnsiTheme="majorHAnsi"/>
              <w:b w:val="0"/>
            </w:rPr>
          </w:pP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w:instrText>
          </w:r>
          <w:r w:rsidRPr="000C6725">
            <w:instrText>±</w:instrText>
          </w:r>
          <w:r w:rsidR="004151AD" w:rsidRPr="004151AD">
            <w:instrText>CoverJobTitle</w:instrText>
          </w:r>
          <w:r>
            <w:instrText xml:space="preserve">" </w:instrText>
          </w:r>
          <w:r>
            <w:fldChar w:fldCharType="separate"/>
          </w:r>
          <w:r w:rsidR="00DF7DB5">
            <w:rPr>
              <w:noProof/>
            </w:rPr>
            <w:instrText>Finance Analyst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fldChar w:fldCharType="begin"/>
          </w:r>
          <w:r>
            <w:instrText xml:space="preserve"> STYLEREF  "</w:instrText>
          </w:r>
          <w:r w:rsidR="004151AD" w:rsidRPr="004151AD">
            <w:instrText>±CoverJobTitle</w:instrText>
          </w:r>
          <w:r>
            <w:instrText xml:space="preserve">" </w:instrText>
          </w:r>
          <w:r>
            <w:fldChar w:fldCharType="separate"/>
          </w:r>
          <w:r w:rsidR="00DF7DB5">
            <w:rPr>
              <w:noProof/>
            </w:rPr>
            <w:instrText>Finance Analyst</w:instrText>
          </w:r>
          <w:r>
            <w:fldChar w:fldCharType="end"/>
          </w:r>
          <w:r w:rsidRPr="00E47272">
            <w:rPr>
              <w:rFonts w:asciiTheme="majorHAnsi" w:hAnsiTheme="majorHAnsi"/>
            </w:rPr>
            <w:instrText xml:space="preserve">" </w:instrText>
          </w:r>
          <w:r w:rsidRPr="00E47272">
            <w:rPr>
              <w:rFonts w:asciiTheme="majorHAnsi" w:hAnsiTheme="majorHAnsi"/>
            </w:rPr>
            <w:fldChar w:fldCharType="separate"/>
          </w:r>
          <w:r w:rsidR="00DF7DB5">
            <w:rPr>
              <w:noProof/>
            </w:rPr>
            <w:t>Finance Analyst</w:t>
          </w:r>
          <w:r w:rsidRPr="00E47272">
            <w:rPr>
              <w:rFonts w:asciiTheme="majorHAnsi" w:hAnsiTheme="majorHAnsi"/>
            </w:rPr>
            <w:fldChar w:fldCharType="end"/>
          </w:r>
        </w:p>
      </w:tc>
    </w:tr>
  </w:tbl>
  <w:p w14:paraId="69273D21" w14:textId="77777777" w:rsidR="00BB05CB" w:rsidRPr="005C7B64" w:rsidRDefault="00BB05CB" w:rsidP="005C7B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7EF20" w14:textId="77777777" w:rsidR="00176A70" w:rsidRDefault="00176A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E67C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482CF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E6E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2CA69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3C55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9C6CB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A865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0869C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8A4D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580FB8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73EC3"/>
    <w:multiLevelType w:val="hybridMultilevel"/>
    <w:tmpl w:val="DB26D9C8"/>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11" w15:restartNumberingAfterBreak="0">
    <w:nsid w:val="0DEA6FD4"/>
    <w:multiLevelType w:val="hybridMultilevel"/>
    <w:tmpl w:val="21540F7C"/>
    <w:lvl w:ilvl="0" w:tplc="FFFFFFFF">
      <w:start w:val="1"/>
      <w:numFmt w:val="bullet"/>
      <w:lvlText w:val=""/>
      <w:lvlJc w:val="left"/>
      <w:pPr>
        <w:ind w:left="720" w:hanging="360"/>
      </w:pPr>
      <w:rPr>
        <w:rFonts w:ascii="Symbol" w:hAnsi="Symbol" w:cs="Symbol" w:hint="default"/>
        <w:color w:val="FF8200" w:themeColor="text2"/>
      </w:rPr>
    </w:lvl>
    <w:lvl w:ilvl="1" w:tplc="279E41EE">
      <w:start w:val="1"/>
      <w:numFmt w:val="bullet"/>
      <w:lvlText w:val=""/>
      <w:lvlJc w:val="left"/>
      <w:pPr>
        <w:ind w:left="1440" w:hanging="360"/>
      </w:pPr>
      <w:rPr>
        <w:rFonts w:ascii="Symbol" w:hAnsi="Symbol" w:cs="Symbol" w:hint="default"/>
        <w:color w:val="FF8200" w:themeColor="text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F1F4013"/>
    <w:multiLevelType w:val="hybridMultilevel"/>
    <w:tmpl w:val="C7C4250E"/>
    <w:lvl w:ilvl="0" w:tplc="46C0BAB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A126C1"/>
    <w:multiLevelType w:val="multilevel"/>
    <w:tmpl w:val="2662D282"/>
    <w:lvl w:ilvl="0">
      <w:start w:val="1"/>
      <w:numFmt w:val="decimal"/>
      <w:lvlRestart w:val="0"/>
      <w:lvlText w:val="%1"/>
      <w:lvlJc w:val="right"/>
      <w:pPr>
        <w:tabs>
          <w:tab w:val="num" w:pos="0"/>
        </w:tabs>
        <w:ind w:left="0" w:hanging="142"/>
      </w:pPr>
      <w:rPr>
        <w:rFonts w:hint="default"/>
      </w:rPr>
    </w:lvl>
    <w:lvl w:ilvl="1">
      <w:start w:val="1"/>
      <w:numFmt w:val="decimal"/>
      <w:lvlText w:val="%1.%2"/>
      <w:lvlJc w:val="right"/>
      <w:pPr>
        <w:tabs>
          <w:tab w:val="num" w:pos="0"/>
        </w:tabs>
        <w:ind w:left="0" w:hanging="142"/>
      </w:pPr>
      <w:rPr>
        <w:rFonts w:hint="default"/>
      </w:rPr>
    </w:lvl>
    <w:lvl w:ilvl="2">
      <w:start w:val="1"/>
      <w:numFmt w:val="decimal"/>
      <w:lvlText w:val="%1.%2.%3"/>
      <w:lvlJc w:val="right"/>
      <w:pPr>
        <w:tabs>
          <w:tab w:val="num" w:pos="0"/>
        </w:tabs>
        <w:ind w:left="0" w:hanging="142"/>
      </w:pPr>
      <w:rPr>
        <w:rFonts w:hint="default"/>
      </w:rPr>
    </w:lvl>
    <w:lvl w:ilvl="3">
      <w:start w:val="1"/>
      <w:numFmt w:val="decimal"/>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4"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17915406"/>
    <w:multiLevelType w:val="hybridMultilevel"/>
    <w:tmpl w:val="52C49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712C58"/>
    <w:multiLevelType w:val="multilevel"/>
    <w:tmpl w:val="EF7C1A16"/>
    <w:numStyleLink w:val="SecListStyle"/>
  </w:abstractNum>
  <w:abstractNum w:abstractNumId="17" w15:restartNumberingAfterBreak="0">
    <w:nsid w:val="1D730EF9"/>
    <w:multiLevelType w:val="hybridMultilevel"/>
    <w:tmpl w:val="9B7EDBE6"/>
    <w:lvl w:ilvl="0" w:tplc="279E41EE">
      <w:start w:val="1"/>
      <w:numFmt w:val="bullet"/>
      <w:lvlText w:val=""/>
      <w:lvlJc w:val="left"/>
      <w:pPr>
        <w:ind w:left="720" w:hanging="360"/>
      </w:pPr>
      <w:rPr>
        <w:rFonts w:ascii="Symbol" w:hAnsi="Symbol" w:cs="Symbol" w:hint="default"/>
        <w:color w:val="FF8200"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F105759"/>
    <w:multiLevelType w:val="multilevel"/>
    <w:tmpl w:val="2662D282"/>
    <w:lvl w:ilvl="0">
      <w:start w:val="1"/>
      <w:numFmt w:val="decimal"/>
      <w:lvlRestart w:val="0"/>
      <w:pStyle w:val="Heading1"/>
      <w:lvlText w:val="%1"/>
      <w:lvlJc w:val="right"/>
      <w:pPr>
        <w:tabs>
          <w:tab w:val="num" w:pos="0"/>
        </w:tabs>
        <w:ind w:left="0" w:hanging="142"/>
      </w:pPr>
      <w:rPr>
        <w:rFonts w:hint="default"/>
      </w:rPr>
    </w:lvl>
    <w:lvl w:ilvl="1">
      <w:start w:val="1"/>
      <w:numFmt w:val="decimal"/>
      <w:pStyle w:val="Heading2"/>
      <w:lvlText w:val="%1.%2"/>
      <w:lvlJc w:val="right"/>
      <w:pPr>
        <w:tabs>
          <w:tab w:val="num" w:pos="0"/>
        </w:tabs>
        <w:ind w:left="0" w:hanging="142"/>
      </w:pPr>
      <w:rPr>
        <w:rFonts w:hint="default"/>
      </w:rPr>
    </w:lvl>
    <w:lvl w:ilvl="2">
      <w:start w:val="1"/>
      <w:numFmt w:val="decimal"/>
      <w:pStyle w:val="Heading3"/>
      <w:lvlText w:val="%1.%2.%3"/>
      <w:lvlJc w:val="right"/>
      <w:pPr>
        <w:tabs>
          <w:tab w:val="num" w:pos="0"/>
        </w:tabs>
        <w:ind w:left="0" w:hanging="142"/>
      </w:pPr>
      <w:rPr>
        <w:rFonts w:hint="default"/>
      </w:rPr>
    </w:lvl>
    <w:lvl w:ilvl="3">
      <w:start w:val="1"/>
      <w:numFmt w:val="decimal"/>
      <w:pStyle w:val="Heading4"/>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9" w15:restartNumberingAfterBreak="0">
    <w:nsid w:val="29BC39C4"/>
    <w:multiLevelType w:val="hybridMultilevel"/>
    <w:tmpl w:val="CFD0FF38"/>
    <w:lvl w:ilvl="0" w:tplc="279E41EE">
      <w:start w:val="1"/>
      <w:numFmt w:val="bullet"/>
      <w:lvlText w:val=""/>
      <w:lvlJc w:val="left"/>
      <w:pPr>
        <w:ind w:left="720" w:hanging="360"/>
      </w:pPr>
      <w:rPr>
        <w:rFonts w:ascii="Symbol" w:hAnsi="Symbol" w:cs="Symbol" w:hint="default"/>
        <w:color w:val="FF8200" w:themeColor="text2"/>
      </w:rPr>
    </w:lvl>
    <w:lvl w:ilvl="1" w:tplc="CCE27616">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21" w15:restartNumberingAfterBreak="0">
    <w:nsid w:val="383B7E6D"/>
    <w:multiLevelType w:val="multilevel"/>
    <w:tmpl w:val="05F86D62"/>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22" w15:restartNumberingAfterBreak="0">
    <w:nsid w:val="42894F5E"/>
    <w:multiLevelType w:val="multilevel"/>
    <w:tmpl w:val="2662D282"/>
    <w:lvl w:ilvl="0">
      <w:start w:val="1"/>
      <w:numFmt w:val="decimal"/>
      <w:lvlRestart w:val="0"/>
      <w:lvlText w:val="%1"/>
      <w:lvlJc w:val="right"/>
      <w:pPr>
        <w:tabs>
          <w:tab w:val="num" w:pos="0"/>
        </w:tabs>
        <w:ind w:left="0" w:hanging="142"/>
      </w:pPr>
      <w:rPr>
        <w:rFonts w:hint="default"/>
      </w:rPr>
    </w:lvl>
    <w:lvl w:ilvl="1">
      <w:start w:val="1"/>
      <w:numFmt w:val="decimal"/>
      <w:lvlText w:val="%1.%2"/>
      <w:lvlJc w:val="right"/>
      <w:pPr>
        <w:tabs>
          <w:tab w:val="num" w:pos="0"/>
        </w:tabs>
        <w:ind w:left="0" w:hanging="142"/>
      </w:pPr>
      <w:rPr>
        <w:rFonts w:hint="default"/>
      </w:rPr>
    </w:lvl>
    <w:lvl w:ilvl="2">
      <w:start w:val="1"/>
      <w:numFmt w:val="decimal"/>
      <w:lvlText w:val="%1.%2.%3"/>
      <w:lvlJc w:val="right"/>
      <w:pPr>
        <w:tabs>
          <w:tab w:val="num" w:pos="0"/>
        </w:tabs>
        <w:ind w:left="0" w:hanging="142"/>
      </w:pPr>
      <w:rPr>
        <w:rFonts w:hint="default"/>
      </w:rPr>
    </w:lvl>
    <w:lvl w:ilvl="3">
      <w:start w:val="1"/>
      <w:numFmt w:val="decimal"/>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3" w15:restartNumberingAfterBreak="0">
    <w:nsid w:val="47FB34D5"/>
    <w:multiLevelType w:val="multilevel"/>
    <w:tmpl w:val="EF7C1A16"/>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4"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677244CC"/>
    <w:multiLevelType w:val="hybridMultilevel"/>
    <w:tmpl w:val="F50C98F6"/>
    <w:lvl w:ilvl="0" w:tplc="FFFFFFFF">
      <w:start w:val="1"/>
      <w:numFmt w:val="bullet"/>
      <w:lvlText w:val=""/>
      <w:lvlJc w:val="left"/>
      <w:pPr>
        <w:ind w:left="720" w:hanging="360"/>
      </w:pPr>
      <w:rPr>
        <w:rFonts w:ascii="Symbol" w:hAnsi="Symbol" w:cs="Symbol" w:hint="default"/>
        <w:color w:val="FF8200" w:themeColor="text2"/>
      </w:rPr>
    </w:lvl>
    <w:lvl w:ilvl="1" w:tplc="279E41EE">
      <w:start w:val="1"/>
      <w:numFmt w:val="bullet"/>
      <w:lvlText w:val=""/>
      <w:lvlJc w:val="left"/>
      <w:pPr>
        <w:ind w:left="1440" w:hanging="360"/>
      </w:pPr>
      <w:rPr>
        <w:rFonts w:ascii="Symbol" w:hAnsi="Symbol" w:cs="Symbol" w:hint="default"/>
        <w:color w:val="FF8200" w:themeColor="text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CB2466F"/>
    <w:multiLevelType w:val="hybridMultilevel"/>
    <w:tmpl w:val="C054E1FA"/>
    <w:lvl w:ilvl="0" w:tplc="279E41EE">
      <w:start w:val="1"/>
      <w:numFmt w:val="bullet"/>
      <w:lvlText w:val=""/>
      <w:lvlJc w:val="left"/>
      <w:pPr>
        <w:ind w:left="720" w:hanging="360"/>
      </w:pPr>
      <w:rPr>
        <w:rFonts w:ascii="Symbol" w:hAnsi="Symbol" w:cs="Symbol" w:hint="default"/>
        <w:color w:val="FF8200" w:themeColor="text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7E23B8"/>
    <w:multiLevelType w:val="hybridMultilevel"/>
    <w:tmpl w:val="1DAA6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29" w15:restartNumberingAfterBreak="0">
    <w:nsid w:val="78C31BA4"/>
    <w:multiLevelType w:val="hybridMultilevel"/>
    <w:tmpl w:val="43F8E9E0"/>
    <w:lvl w:ilvl="0" w:tplc="279E41EE">
      <w:start w:val="1"/>
      <w:numFmt w:val="bullet"/>
      <w:lvlText w:val=""/>
      <w:lvlJc w:val="left"/>
      <w:pPr>
        <w:ind w:left="720" w:hanging="360"/>
      </w:pPr>
      <w:rPr>
        <w:rFonts w:ascii="Symbol" w:hAnsi="Symbol" w:cs="Symbol" w:hint="default"/>
        <w:color w:val="FF8200" w:themeColor="text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6A3518"/>
    <w:multiLevelType w:val="multilevel"/>
    <w:tmpl w:val="530C6A6C"/>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1" w15:restartNumberingAfterBreak="0">
    <w:nsid w:val="7A586721"/>
    <w:multiLevelType w:val="multilevel"/>
    <w:tmpl w:val="B0EE10D0"/>
    <w:lvl w:ilvl="0">
      <w:start w:val="1"/>
      <w:numFmt w:val="upperLetter"/>
      <w:pStyle w:val="AppHead1"/>
      <w:lvlText w:val="%1"/>
      <w:lvlJc w:val="right"/>
      <w:pPr>
        <w:tabs>
          <w:tab w:val="num" w:pos="0"/>
        </w:tabs>
        <w:ind w:left="0" w:hanging="142"/>
      </w:pPr>
      <w:rPr>
        <w:rFonts w:hint="default"/>
      </w:rPr>
    </w:lvl>
    <w:lvl w:ilvl="1">
      <w:start w:val="1"/>
      <w:numFmt w:val="decimal"/>
      <w:pStyle w:val="AppHead2"/>
      <w:lvlText w:val="%1.%2"/>
      <w:lvlJc w:val="right"/>
      <w:pPr>
        <w:tabs>
          <w:tab w:val="num" w:pos="0"/>
        </w:tabs>
        <w:ind w:left="0" w:hanging="142"/>
      </w:pPr>
      <w:rPr>
        <w:rFonts w:hint="default"/>
      </w:rPr>
    </w:lvl>
    <w:lvl w:ilvl="2">
      <w:start w:val="1"/>
      <w:numFmt w:val="decimal"/>
      <w:pStyle w:val="AppHead3"/>
      <w:lvlText w:val="%1.%2.%3"/>
      <w:lvlJc w:val="right"/>
      <w:pPr>
        <w:tabs>
          <w:tab w:val="num" w:pos="0"/>
        </w:tabs>
        <w:ind w:left="0" w:hanging="142"/>
      </w:pPr>
      <w:rPr>
        <w:rFonts w:hint="default"/>
      </w:rPr>
    </w:lvl>
    <w:lvl w:ilvl="3">
      <w:start w:val="1"/>
      <w:numFmt w:val="decimal"/>
      <w:pStyle w:val="AppHead4"/>
      <w:lvlText w:val="%1.%2.%3.%4"/>
      <w:lvlJc w:val="right"/>
      <w:pPr>
        <w:tabs>
          <w:tab w:val="num" w:pos="0"/>
        </w:tabs>
        <w:ind w:left="0" w:hanging="142"/>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32" w15:restartNumberingAfterBreak="0">
    <w:nsid w:val="7F232BF6"/>
    <w:multiLevelType w:val="hybridMultilevel"/>
    <w:tmpl w:val="7012F268"/>
    <w:lvl w:ilvl="0" w:tplc="46C0BAB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F52BC6"/>
    <w:multiLevelType w:val="hybridMultilevel"/>
    <w:tmpl w:val="C680CC7C"/>
    <w:lvl w:ilvl="0" w:tplc="9B1C27A8">
      <w:start w:val="1"/>
      <w:numFmt w:val="bullet"/>
      <w:lvlText w:val=""/>
      <w:lvlJc w:val="left"/>
      <w:pPr>
        <w:tabs>
          <w:tab w:val="num" w:pos="360"/>
        </w:tabs>
        <w:ind w:left="360" w:hanging="360"/>
      </w:pPr>
      <w:rPr>
        <w:rFonts w:ascii="Symbol" w:hAnsi="Symbol" w:hint="default"/>
        <w:color w:val="FF8201"/>
      </w:rPr>
    </w:lvl>
    <w:lvl w:ilvl="1" w:tplc="29E6D480">
      <w:start w:val="1"/>
      <w:numFmt w:val="bullet"/>
      <w:pStyle w:val="Main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784418829">
    <w:abstractNumId w:val="23"/>
  </w:num>
  <w:num w:numId="2" w16cid:durableId="989477408">
    <w:abstractNumId w:val="21"/>
  </w:num>
  <w:num w:numId="3" w16cid:durableId="1671561720">
    <w:abstractNumId w:val="30"/>
  </w:num>
  <w:num w:numId="4" w16cid:durableId="350574543">
    <w:abstractNumId w:val="31"/>
  </w:num>
  <w:num w:numId="5" w16cid:durableId="72556455">
    <w:abstractNumId w:val="21"/>
  </w:num>
  <w:num w:numId="6" w16cid:durableId="1227956723">
    <w:abstractNumId w:val="23"/>
  </w:num>
  <w:num w:numId="7" w16cid:durableId="1175726687">
    <w:abstractNumId w:val="24"/>
  </w:num>
  <w:num w:numId="8" w16cid:durableId="1173029523">
    <w:abstractNumId w:val="28"/>
  </w:num>
  <w:num w:numId="9" w16cid:durableId="1115104303">
    <w:abstractNumId w:val="18"/>
  </w:num>
  <w:num w:numId="10" w16cid:durableId="861750077">
    <w:abstractNumId w:val="9"/>
  </w:num>
  <w:num w:numId="11" w16cid:durableId="1252202988">
    <w:abstractNumId w:val="7"/>
  </w:num>
  <w:num w:numId="12" w16cid:durableId="1786849639">
    <w:abstractNumId w:val="6"/>
  </w:num>
  <w:num w:numId="13" w16cid:durableId="345789066">
    <w:abstractNumId w:val="5"/>
  </w:num>
  <w:num w:numId="14" w16cid:durableId="1255241246">
    <w:abstractNumId w:val="4"/>
  </w:num>
  <w:num w:numId="15" w16cid:durableId="371155625">
    <w:abstractNumId w:val="8"/>
  </w:num>
  <w:num w:numId="16" w16cid:durableId="686952024">
    <w:abstractNumId w:val="3"/>
  </w:num>
  <w:num w:numId="17" w16cid:durableId="1310942027">
    <w:abstractNumId w:val="2"/>
  </w:num>
  <w:num w:numId="18" w16cid:durableId="574627386">
    <w:abstractNumId w:val="1"/>
  </w:num>
  <w:num w:numId="19" w16cid:durableId="1071150298">
    <w:abstractNumId w:val="0"/>
  </w:num>
  <w:num w:numId="20" w16cid:durableId="33845542">
    <w:abstractNumId w:val="13"/>
  </w:num>
  <w:num w:numId="21" w16cid:durableId="1348215030">
    <w:abstractNumId w:val="22"/>
  </w:num>
  <w:num w:numId="22" w16cid:durableId="273175334">
    <w:abstractNumId w:val="16"/>
  </w:num>
  <w:num w:numId="23" w16cid:durableId="277296279">
    <w:abstractNumId w:val="24"/>
  </w:num>
  <w:num w:numId="24" w16cid:durableId="1410231220">
    <w:abstractNumId w:val="24"/>
  </w:num>
  <w:num w:numId="25" w16cid:durableId="447824039">
    <w:abstractNumId w:val="24"/>
  </w:num>
  <w:num w:numId="26" w16cid:durableId="1939022051">
    <w:abstractNumId w:val="27"/>
  </w:num>
  <w:num w:numId="27" w16cid:durableId="425081733">
    <w:abstractNumId w:val="19"/>
  </w:num>
  <w:num w:numId="28" w16cid:durableId="719331050">
    <w:abstractNumId w:val="12"/>
  </w:num>
  <w:num w:numId="29" w16cid:durableId="1691447346">
    <w:abstractNumId w:val="32"/>
  </w:num>
  <w:num w:numId="30" w16cid:durableId="88505331">
    <w:abstractNumId w:val="25"/>
  </w:num>
  <w:num w:numId="31" w16cid:durableId="2136100528">
    <w:abstractNumId w:val="26"/>
  </w:num>
  <w:num w:numId="32" w16cid:durableId="1504659597">
    <w:abstractNumId w:val="11"/>
  </w:num>
  <w:num w:numId="33" w16cid:durableId="394164864">
    <w:abstractNumId w:val="15"/>
  </w:num>
  <w:num w:numId="34" w16cid:durableId="608125434">
    <w:abstractNumId w:val="17"/>
  </w:num>
  <w:num w:numId="35" w16cid:durableId="635331219">
    <w:abstractNumId w:val="29"/>
  </w:num>
  <w:num w:numId="36" w16cid:durableId="1766262557">
    <w:abstractNumId w:val="10"/>
  </w:num>
  <w:num w:numId="37" w16cid:durableId="553737062">
    <w:abstractNumId w:val="3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617"/>
    <w:rsid w:val="00003A00"/>
    <w:rsid w:val="000041CA"/>
    <w:rsid w:val="00004B94"/>
    <w:rsid w:val="0001096A"/>
    <w:rsid w:val="000170EC"/>
    <w:rsid w:val="00020299"/>
    <w:rsid w:val="0003597E"/>
    <w:rsid w:val="00045FF2"/>
    <w:rsid w:val="000672FB"/>
    <w:rsid w:val="0006764F"/>
    <w:rsid w:val="000711D1"/>
    <w:rsid w:val="0009764F"/>
    <w:rsid w:val="000A3EC0"/>
    <w:rsid w:val="000B70A9"/>
    <w:rsid w:val="000C6725"/>
    <w:rsid w:val="000C7A6F"/>
    <w:rsid w:val="000D055E"/>
    <w:rsid w:val="000D238B"/>
    <w:rsid w:val="000D4A97"/>
    <w:rsid w:val="000D4ED7"/>
    <w:rsid w:val="000E52BD"/>
    <w:rsid w:val="000F2D3D"/>
    <w:rsid w:val="00112CCB"/>
    <w:rsid w:val="00115822"/>
    <w:rsid w:val="001255EF"/>
    <w:rsid w:val="00127EAC"/>
    <w:rsid w:val="00141FF2"/>
    <w:rsid w:val="001475B3"/>
    <w:rsid w:val="00162264"/>
    <w:rsid w:val="00162DA4"/>
    <w:rsid w:val="0016532E"/>
    <w:rsid w:val="00172579"/>
    <w:rsid w:val="00176A70"/>
    <w:rsid w:val="00180354"/>
    <w:rsid w:val="00182E8B"/>
    <w:rsid w:val="00184014"/>
    <w:rsid w:val="0019565D"/>
    <w:rsid w:val="001A15EE"/>
    <w:rsid w:val="001B36D9"/>
    <w:rsid w:val="001B4DE6"/>
    <w:rsid w:val="001B769D"/>
    <w:rsid w:val="001C1280"/>
    <w:rsid w:val="001C3D61"/>
    <w:rsid w:val="001C4090"/>
    <w:rsid w:val="001C6683"/>
    <w:rsid w:val="001E7722"/>
    <w:rsid w:val="001E7B00"/>
    <w:rsid w:val="001F03E2"/>
    <w:rsid w:val="001F1375"/>
    <w:rsid w:val="001F4921"/>
    <w:rsid w:val="001F5965"/>
    <w:rsid w:val="00201F3B"/>
    <w:rsid w:val="0020649B"/>
    <w:rsid w:val="002110DB"/>
    <w:rsid w:val="00213108"/>
    <w:rsid w:val="002134BC"/>
    <w:rsid w:val="00224FA9"/>
    <w:rsid w:val="00233A56"/>
    <w:rsid w:val="00235842"/>
    <w:rsid w:val="0023596A"/>
    <w:rsid w:val="002368C5"/>
    <w:rsid w:val="00237382"/>
    <w:rsid w:val="0023792D"/>
    <w:rsid w:val="00245E0E"/>
    <w:rsid w:val="00255298"/>
    <w:rsid w:val="00271204"/>
    <w:rsid w:val="00272BF2"/>
    <w:rsid w:val="00275E16"/>
    <w:rsid w:val="00282F0D"/>
    <w:rsid w:val="00294055"/>
    <w:rsid w:val="002C482B"/>
    <w:rsid w:val="002F1B8E"/>
    <w:rsid w:val="002F337F"/>
    <w:rsid w:val="002F4726"/>
    <w:rsid w:val="002F6411"/>
    <w:rsid w:val="00300248"/>
    <w:rsid w:val="00301AC8"/>
    <w:rsid w:val="00303266"/>
    <w:rsid w:val="00303A10"/>
    <w:rsid w:val="003075C6"/>
    <w:rsid w:val="003166E3"/>
    <w:rsid w:val="0032516F"/>
    <w:rsid w:val="00326A8C"/>
    <w:rsid w:val="0033044F"/>
    <w:rsid w:val="0034634D"/>
    <w:rsid w:val="003535D4"/>
    <w:rsid w:val="00354617"/>
    <w:rsid w:val="0035554B"/>
    <w:rsid w:val="00364CD8"/>
    <w:rsid w:val="003855C8"/>
    <w:rsid w:val="003942C3"/>
    <w:rsid w:val="003A0291"/>
    <w:rsid w:val="003A5116"/>
    <w:rsid w:val="003A7E37"/>
    <w:rsid w:val="003B3D63"/>
    <w:rsid w:val="003B495A"/>
    <w:rsid w:val="003C21F4"/>
    <w:rsid w:val="003E7631"/>
    <w:rsid w:val="003F7686"/>
    <w:rsid w:val="00400E40"/>
    <w:rsid w:val="004062F4"/>
    <w:rsid w:val="004151AD"/>
    <w:rsid w:val="00421979"/>
    <w:rsid w:val="00425C0C"/>
    <w:rsid w:val="004516B8"/>
    <w:rsid w:val="00454617"/>
    <w:rsid w:val="00457B7E"/>
    <w:rsid w:val="00467260"/>
    <w:rsid w:val="00472E72"/>
    <w:rsid w:val="004738A5"/>
    <w:rsid w:val="0049056F"/>
    <w:rsid w:val="004917ED"/>
    <w:rsid w:val="004A1348"/>
    <w:rsid w:val="004B3F40"/>
    <w:rsid w:val="004B6243"/>
    <w:rsid w:val="004C4D86"/>
    <w:rsid w:val="004D2AFC"/>
    <w:rsid w:val="004D376F"/>
    <w:rsid w:val="004D49C5"/>
    <w:rsid w:val="004D7793"/>
    <w:rsid w:val="004E2E9E"/>
    <w:rsid w:val="004E67AD"/>
    <w:rsid w:val="00501B39"/>
    <w:rsid w:val="00505F5C"/>
    <w:rsid w:val="00514A63"/>
    <w:rsid w:val="005176BA"/>
    <w:rsid w:val="00536C3A"/>
    <w:rsid w:val="00537052"/>
    <w:rsid w:val="00537346"/>
    <w:rsid w:val="00540DDE"/>
    <w:rsid w:val="00540F52"/>
    <w:rsid w:val="005522B4"/>
    <w:rsid w:val="0055515E"/>
    <w:rsid w:val="00577663"/>
    <w:rsid w:val="00581AAB"/>
    <w:rsid w:val="005820AD"/>
    <w:rsid w:val="0059270B"/>
    <w:rsid w:val="00596699"/>
    <w:rsid w:val="005A706D"/>
    <w:rsid w:val="005C7B64"/>
    <w:rsid w:val="005D45D8"/>
    <w:rsid w:val="005D7F2B"/>
    <w:rsid w:val="005F7D7E"/>
    <w:rsid w:val="006114D5"/>
    <w:rsid w:val="00624D6E"/>
    <w:rsid w:val="00633B45"/>
    <w:rsid w:val="0064205F"/>
    <w:rsid w:val="00653005"/>
    <w:rsid w:val="00653464"/>
    <w:rsid w:val="00654A00"/>
    <w:rsid w:val="006644CB"/>
    <w:rsid w:val="0066535F"/>
    <w:rsid w:val="006664EB"/>
    <w:rsid w:val="00667906"/>
    <w:rsid w:val="00667BC0"/>
    <w:rsid w:val="0068057A"/>
    <w:rsid w:val="00682AAA"/>
    <w:rsid w:val="00684C33"/>
    <w:rsid w:val="0069629B"/>
    <w:rsid w:val="0069774A"/>
    <w:rsid w:val="006A0609"/>
    <w:rsid w:val="006B7429"/>
    <w:rsid w:val="006D2507"/>
    <w:rsid w:val="006D3A53"/>
    <w:rsid w:val="006D7107"/>
    <w:rsid w:val="006E2007"/>
    <w:rsid w:val="006E54BD"/>
    <w:rsid w:val="006F2CCA"/>
    <w:rsid w:val="00703279"/>
    <w:rsid w:val="00703B89"/>
    <w:rsid w:val="0072026F"/>
    <w:rsid w:val="00722371"/>
    <w:rsid w:val="00722C54"/>
    <w:rsid w:val="007267C1"/>
    <w:rsid w:val="00734564"/>
    <w:rsid w:val="0076666E"/>
    <w:rsid w:val="007667DF"/>
    <w:rsid w:val="00771F31"/>
    <w:rsid w:val="00785319"/>
    <w:rsid w:val="00794CFA"/>
    <w:rsid w:val="007B162B"/>
    <w:rsid w:val="007B7533"/>
    <w:rsid w:val="007D1CA5"/>
    <w:rsid w:val="007E12F9"/>
    <w:rsid w:val="007E34AE"/>
    <w:rsid w:val="007E7EB3"/>
    <w:rsid w:val="007F4A0B"/>
    <w:rsid w:val="0081128D"/>
    <w:rsid w:val="00815032"/>
    <w:rsid w:val="00821203"/>
    <w:rsid w:val="0082303C"/>
    <w:rsid w:val="00823BC8"/>
    <w:rsid w:val="0083070E"/>
    <w:rsid w:val="008339D4"/>
    <w:rsid w:val="00835705"/>
    <w:rsid w:val="008373CE"/>
    <w:rsid w:val="00852207"/>
    <w:rsid w:val="00861B99"/>
    <w:rsid w:val="00870518"/>
    <w:rsid w:val="008713BA"/>
    <w:rsid w:val="00871823"/>
    <w:rsid w:val="00885DBD"/>
    <w:rsid w:val="0088708F"/>
    <w:rsid w:val="0088726A"/>
    <w:rsid w:val="00890591"/>
    <w:rsid w:val="00897006"/>
    <w:rsid w:val="008A180C"/>
    <w:rsid w:val="008A23DB"/>
    <w:rsid w:val="008A4D62"/>
    <w:rsid w:val="008B26B8"/>
    <w:rsid w:val="008D32F9"/>
    <w:rsid w:val="008E10D9"/>
    <w:rsid w:val="008E46E7"/>
    <w:rsid w:val="008F0612"/>
    <w:rsid w:val="00900C1F"/>
    <w:rsid w:val="00913D14"/>
    <w:rsid w:val="00923366"/>
    <w:rsid w:val="0092593D"/>
    <w:rsid w:val="009341FA"/>
    <w:rsid w:val="00942272"/>
    <w:rsid w:val="0094513F"/>
    <w:rsid w:val="00952455"/>
    <w:rsid w:val="00962BC3"/>
    <w:rsid w:val="0097289D"/>
    <w:rsid w:val="00973D95"/>
    <w:rsid w:val="00974426"/>
    <w:rsid w:val="0097713D"/>
    <w:rsid w:val="00984946"/>
    <w:rsid w:val="00985D74"/>
    <w:rsid w:val="009960A9"/>
    <w:rsid w:val="009A373E"/>
    <w:rsid w:val="009B34D9"/>
    <w:rsid w:val="009C3F82"/>
    <w:rsid w:val="009F4A3A"/>
    <w:rsid w:val="009F624E"/>
    <w:rsid w:val="00A41436"/>
    <w:rsid w:val="00A454BC"/>
    <w:rsid w:val="00A46AFF"/>
    <w:rsid w:val="00A502AF"/>
    <w:rsid w:val="00A53C3B"/>
    <w:rsid w:val="00A55398"/>
    <w:rsid w:val="00A711CD"/>
    <w:rsid w:val="00A72151"/>
    <w:rsid w:val="00A92508"/>
    <w:rsid w:val="00AA0BB8"/>
    <w:rsid w:val="00AB3E24"/>
    <w:rsid w:val="00AF50CE"/>
    <w:rsid w:val="00AF5CF2"/>
    <w:rsid w:val="00AF5FE5"/>
    <w:rsid w:val="00AF72F0"/>
    <w:rsid w:val="00B02C86"/>
    <w:rsid w:val="00B06591"/>
    <w:rsid w:val="00B105DC"/>
    <w:rsid w:val="00B266F7"/>
    <w:rsid w:val="00B30E61"/>
    <w:rsid w:val="00B34612"/>
    <w:rsid w:val="00B651A9"/>
    <w:rsid w:val="00B7240B"/>
    <w:rsid w:val="00B823A9"/>
    <w:rsid w:val="00B97C03"/>
    <w:rsid w:val="00BA3E72"/>
    <w:rsid w:val="00BA4070"/>
    <w:rsid w:val="00BB05CB"/>
    <w:rsid w:val="00BB7C37"/>
    <w:rsid w:val="00BC4CA7"/>
    <w:rsid w:val="00BD292E"/>
    <w:rsid w:val="00BD516D"/>
    <w:rsid w:val="00BE1F3A"/>
    <w:rsid w:val="00BF4A69"/>
    <w:rsid w:val="00BF6755"/>
    <w:rsid w:val="00C0572D"/>
    <w:rsid w:val="00C20976"/>
    <w:rsid w:val="00C32C01"/>
    <w:rsid w:val="00C5116A"/>
    <w:rsid w:val="00C55E23"/>
    <w:rsid w:val="00C56D53"/>
    <w:rsid w:val="00C65A9A"/>
    <w:rsid w:val="00C66079"/>
    <w:rsid w:val="00C76629"/>
    <w:rsid w:val="00CA0BB8"/>
    <w:rsid w:val="00CA669B"/>
    <w:rsid w:val="00CA68F6"/>
    <w:rsid w:val="00CB1E37"/>
    <w:rsid w:val="00CB323D"/>
    <w:rsid w:val="00CB4384"/>
    <w:rsid w:val="00CF0B1B"/>
    <w:rsid w:val="00CF6BE0"/>
    <w:rsid w:val="00D10FFA"/>
    <w:rsid w:val="00D236EC"/>
    <w:rsid w:val="00D25671"/>
    <w:rsid w:val="00D353FF"/>
    <w:rsid w:val="00D42F50"/>
    <w:rsid w:val="00D44690"/>
    <w:rsid w:val="00D574A2"/>
    <w:rsid w:val="00D80DDE"/>
    <w:rsid w:val="00D86CAD"/>
    <w:rsid w:val="00D87F3B"/>
    <w:rsid w:val="00D95195"/>
    <w:rsid w:val="00DA101A"/>
    <w:rsid w:val="00DB4DB7"/>
    <w:rsid w:val="00DC58D8"/>
    <w:rsid w:val="00DD273B"/>
    <w:rsid w:val="00DF7DB5"/>
    <w:rsid w:val="00E17BBF"/>
    <w:rsid w:val="00E21352"/>
    <w:rsid w:val="00E2259E"/>
    <w:rsid w:val="00E2315D"/>
    <w:rsid w:val="00E23BE6"/>
    <w:rsid w:val="00E27147"/>
    <w:rsid w:val="00E3211C"/>
    <w:rsid w:val="00E634BB"/>
    <w:rsid w:val="00E663AB"/>
    <w:rsid w:val="00E711A8"/>
    <w:rsid w:val="00E806CF"/>
    <w:rsid w:val="00E85A69"/>
    <w:rsid w:val="00E86B42"/>
    <w:rsid w:val="00E967F5"/>
    <w:rsid w:val="00EB21AC"/>
    <w:rsid w:val="00EB518A"/>
    <w:rsid w:val="00EB74B7"/>
    <w:rsid w:val="00EC004A"/>
    <w:rsid w:val="00EC2484"/>
    <w:rsid w:val="00EE181B"/>
    <w:rsid w:val="00EF5D1F"/>
    <w:rsid w:val="00F0487E"/>
    <w:rsid w:val="00F05630"/>
    <w:rsid w:val="00F06179"/>
    <w:rsid w:val="00F15082"/>
    <w:rsid w:val="00F2212E"/>
    <w:rsid w:val="00F2624A"/>
    <w:rsid w:val="00F30DE0"/>
    <w:rsid w:val="00F368D9"/>
    <w:rsid w:val="00F56589"/>
    <w:rsid w:val="00F667D6"/>
    <w:rsid w:val="00F8527B"/>
    <w:rsid w:val="00FA0B93"/>
    <w:rsid w:val="00FA5B65"/>
    <w:rsid w:val="00FC18B1"/>
    <w:rsid w:val="00FC1EE5"/>
    <w:rsid w:val="00FC782A"/>
    <w:rsid w:val="00FD2D49"/>
    <w:rsid w:val="00FD4713"/>
    <w:rsid w:val="00FF1DC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28DA1"/>
  <w15:chartTrackingRefBased/>
  <w15:docId w15:val="{D6E573BC-4F48-4055-BB83-C5CD34313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lsdException w:name="heading 4" w:semiHidden="1" w:uiPriority="4" w:unhideWhenUsed="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iPriority="36" w:unhideWhenUsed="1"/>
    <w:lsdException w:name="footer" w:semiHidden="1" w:uiPriority="36"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aliases w:val="±BodyText"/>
    <w:qFormat/>
    <w:rsid w:val="001E7722"/>
  </w:style>
  <w:style w:type="paragraph" w:styleId="Heading1">
    <w:name w:val="heading 1"/>
    <w:aliases w:val="±Head1"/>
    <w:basedOn w:val="Head1NonToc"/>
    <w:next w:val="Normal"/>
    <w:link w:val="Heading1Char"/>
    <w:uiPriority w:val="4"/>
    <w:semiHidden/>
    <w:qFormat/>
    <w:rsid w:val="00EB74B7"/>
    <w:pPr>
      <w:numPr>
        <w:numId w:val="9"/>
      </w:numPr>
      <w:spacing w:before="600"/>
    </w:pPr>
  </w:style>
  <w:style w:type="paragraph" w:styleId="Heading2">
    <w:name w:val="heading 2"/>
    <w:aliases w:val="±Head2"/>
    <w:basedOn w:val="NoNumHead2"/>
    <w:next w:val="Normal"/>
    <w:link w:val="Heading2Char"/>
    <w:uiPriority w:val="4"/>
    <w:semiHidden/>
    <w:qFormat/>
    <w:rsid w:val="00EB74B7"/>
    <w:pPr>
      <w:numPr>
        <w:ilvl w:val="1"/>
        <w:numId w:val="9"/>
      </w:numPr>
    </w:pPr>
  </w:style>
  <w:style w:type="paragraph" w:styleId="Heading3">
    <w:name w:val="heading 3"/>
    <w:aliases w:val="±Head3"/>
    <w:basedOn w:val="NoNumHead2"/>
    <w:next w:val="Normal"/>
    <w:link w:val="Heading3Char"/>
    <w:uiPriority w:val="4"/>
    <w:semiHidden/>
    <w:rsid w:val="00EB74B7"/>
    <w:pPr>
      <w:numPr>
        <w:ilvl w:val="2"/>
        <w:numId w:val="9"/>
      </w:numPr>
      <w:outlineLvl w:val="2"/>
    </w:pPr>
    <w:rPr>
      <w:sz w:val="24"/>
    </w:rPr>
  </w:style>
  <w:style w:type="paragraph" w:styleId="Heading4">
    <w:name w:val="heading 4"/>
    <w:aliases w:val="±Head4"/>
    <w:basedOn w:val="NoNumHead2"/>
    <w:next w:val="Normal"/>
    <w:link w:val="Heading4Char"/>
    <w:uiPriority w:val="4"/>
    <w:semiHidden/>
    <w:rsid w:val="00EB74B7"/>
    <w:pPr>
      <w:numPr>
        <w:ilvl w:val="3"/>
        <w:numId w:val="9"/>
      </w:numPr>
      <w:outlineLvl w:val="3"/>
    </w:pPr>
    <w:rPr>
      <w:sz w:val="22"/>
    </w:rPr>
  </w:style>
  <w:style w:type="paragraph" w:styleId="Heading5">
    <w:name w:val="heading 5"/>
    <w:aliases w:val="±Head5"/>
    <w:basedOn w:val="NoNumHead2"/>
    <w:next w:val="Normal"/>
    <w:link w:val="Heading5Char"/>
    <w:uiPriority w:val="4"/>
    <w:semiHidden/>
    <w:rsid w:val="00EB74B7"/>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EB74B7"/>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EB74B7"/>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EB74B7"/>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EB74B7"/>
    <w:pPr>
      <w:keepLines/>
      <w:spacing w:after="0"/>
      <w:outlineLvl w:val="8"/>
    </w:pPr>
    <w:rPr>
      <w:rFonts w:eastAsiaTheme="majorEastAsia" w:cstheme="majorBidi"/>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EB74B7"/>
    <w:pPr>
      <w:numPr>
        <w:numId w:val="3"/>
      </w:numPr>
      <w:spacing w:before="60" w:after="60"/>
    </w:pPr>
  </w:style>
  <w:style w:type="paragraph" w:customStyle="1" w:styleId="AlphaNumBullet2">
    <w:name w:val="±AlphaNumBullet2"/>
    <w:basedOn w:val="Normal"/>
    <w:uiPriority w:val="1"/>
    <w:rsid w:val="00EB74B7"/>
    <w:pPr>
      <w:numPr>
        <w:ilvl w:val="1"/>
        <w:numId w:val="3"/>
      </w:numPr>
      <w:spacing w:before="60" w:after="60"/>
    </w:pPr>
  </w:style>
  <w:style w:type="paragraph" w:customStyle="1" w:styleId="AlphaNumBullet3">
    <w:name w:val="±AlphaNumBullet3"/>
    <w:basedOn w:val="Normal"/>
    <w:uiPriority w:val="1"/>
    <w:rsid w:val="00EB74B7"/>
    <w:pPr>
      <w:numPr>
        <w:ilvl w:val="2"/>
        <w:numId w:val="3"/>
      </w:numPr>
      <w:spacing w:before="60" w:after="60"/>
    </w:pPr>
  </w:style>
  <w:style w:type="paragraph" w:customStyle="1" w:styleId="AppBodyTextNum">
    <w:name w:val="±AppBodyTextNum"/>
    <w:basedOn w:val="Normal"/>
    <w:uiPriority w:val="28"/>
    <w:semiHidden/>
    <w:qFormat/>
    <w:rsid w:val="00EB74B7"/>
  </w:style>
  <w:style w:type="paragraph" w:customStyle="1" w:styleId="AppAlphaNumBullet1">
    <w:name w:val="±AppAlphaNumBullet1"/>
    <w:basedOn w:val="AppBodyTextNum"/>
    <w:uiPriority w:val="28"/>
    <w:semiHidden/>
    <w:qFormat/>
    <w:rsid w:val="00EB74B7"/>
  </w:style>
  <w:style w:type="paragraph" w:customStyle="1" w:styleId="AppAlphaNumBullet2">
    <w:name w:val="±AppAlphaNumBullet2"/>
    <w:basedOn w:val="AppBodyTextNum"/>
    <w:uiPriority w:val="28"/>
    <w:semiHidden/>
    <w:qFormat/>
    <w:rsid w:val="00EB74B7"/>
  </w:style>
  <w:style w:type="paragraph" w:customStyle="1" w:styleId="AppAlphaNumBullet3">
    <w:name w:val="±AppAlphaNumBullet3"/>
    <w:basedOn w:val="AppBodyTextNum"/>
    <w:uiPriority w:val="28"/>
    <w:semiHidden/>
    <w:qFormat/>
    <w:rsid w:val="00EB74B7"/>
  </w:style>
  <w:style w:type="paragraph" w:styleId="NoSpacing">
    <w:name w:val="No Spacing"/>
    <w:aliases w:val="±BaseStyle"/>
    <w:rsid w:val="00EB74B7"/>
    <w:pPr>
      <w:spacing w:before="0"/>
    </w:pPr>
    <w:rPr>
      <w:rFonts w:cs="Arial"/>
      <w:szCs w:val="20"/>
    </w:rPr>
  </w:style>
  <w:style w:type="paragraph" w:customStyle="1" w:styleId="Head1NonToc">
    <w:name w:val="±Head1NonToc"/>
    <w:basedOn w:val="NoSpacing"/>
    <w:next w:val="Normal"/>
    <w:uiPriority w:val="3"/>
    <w:semiHidden/>
    <w:rsid w:val="00EB74B7"/>
    <w:pPr>
      <w:keepNext/>
      <w:spacing w:before="480" w:after="120" w:line="216" w:lineRule="auto"/>
      <w:outlineLvl w:val="0"/>
    </w:pPr>
    <w:rPr>
      <w:rFonts w:asciiTheme="majorHAnsi" w:hAnsiTheme="majorHAnsi"/>
      <w:b/>
      <w:color w:val="28465F"/>
      <w:sz w:val="36"/>
    </w:rPr>
  </w:style>
  <w:style w:type="paragraph" w:customStyle="1" w:styleId="Divider">
    <w:name w:val="±Divider"/>
    <w:basedOn w:val="Head1NonToc"/>
    <w:next w:val="Normal"/>
    <w:uiPriority w:val="5"/>
    <w:semiHidden/>
    <w:rsid w:val="00EB74B7"/>
    <w:rPr>
      <w:sz w:val="72"/>
    </w:rPr>
  </w:style>
  <w:style w:type="paragraph" w:customStyle="1" w:styleId="AppHead1">
    <w:name w:val="±AppHead1"/>
    <w:basedOn w:val="Head1NonToc"/>
    <w:next w:val="Normal"/>
    <w:uiPriority w:val="6"/>
    <w:semiHidden/>
    <w:rsid w:val="00EB74B7"/>
    <w:pPr>
      <w:numPr>
        <w:numId w:val="4"/>
      </w:numPr>
    </w:pPr>
  </w:style>
  <w:style w:type="paragraph" w:customStyle="1" w:styleId="AppHead2">
    <w:name w:val="±AppHead2"/>
    <w:basedOn w:val="Head1NonToc"/>
    <w:next w:val="Normal"/>
    <w:uiPriority w:val="6"/>
    <w:semiHidden/>
    <w:rsid w:val="00EB74B7"/>
    <w:pPr>
      <w:numPr>
        <w:ilvl w:val="1"/>
        <w:numId w:val="4"/>
      </w:numPr>
      <w:outlineLvl w:val="1"/>
    </w:pPr>
    <w:rPr>
      <w:sz w:val="28"/>
    </w:rPr>
  </w:style>
  <w:style w:type="paragraph" w:customStyle="1" w:styleId="AppHead3">
    <w:name w:val="±AppHead3"/>
    <w:basedOn w:val="Head1NonToc"/>
    <w:next w:val="Normal"/>
    <w:uiPriority w:val="6"/>
    <w:semiHidden/>
    <w:rsid w:val="00EB74B7"/>
    <w:pPr>
      <w:numPr>
        <w:ilvl w:val="2"/>
        <w:numId w:val="4"/>
      </w:numPr>
      <w:outlineLvl w:val="2"/>
    </w:pPr>
    <w:rPr>
      <w:sz w:val="24"/>
    </w:rPr>
  </w:style>
  <w:style w:type="paragraph" w:customStyle="1" w:styleId="BodyHeading">
    <w:name w:val="±BodyHeading"/>
    <w:basedOn w:val="Normal"/>
    <w:next w:val="Normal"/>
    <w:uiPriority w:val="2"/>
    <w:qFormat/>
    <w:rsid w:val="00EB74B7"/>
    <w:pPr>
      <w:keepNext/>
      <w:spacing w:before="240" w:after="120"/>
    </w:pPr>
    <w:rPr>
      <w:b/>
      <w:color w:val="00A0A4" w:themeColor="accent1"/>
    </w:rPr>
  </w:style>
  <w:style w:type="paragraph" w:customStyle="1" w:styleId="BodyTextNum">
    <w:name w:val="±BodyTextNum"/>
    <w:basedOn w:val="Normal"/>
    <w:uiPriority w:val="28"/>
    <w:semiHidden/>
    <w:rsid w:val="00EB74B7"/>
  </w:style>
  <w:style w:type="paragraph" w:styleId="Caption">
    <w:name w:val="caption"/>
    <w:aliases w:val="±Caption"/>
    <w:basedOn w:val="BodyHeading"/>
    <w:next w:val="Normal"/>
    <w:link w:val="CaptionChar"/>
    <w:uiPriority w:val="7"/>
    <w:semiHidden/>
    <w:rsid w:val="00EB74B7"/>
    <w:pPr>
      <w:tabs>
        <w:tab w:val="left" w:pos="1134"/>
      </w:tabs>
      <w:spacing w:after="60"/>
      <w:ind w:left="1134" w:hanging="1134"/>
    </w:pPr>
    <w:rPr>
      <w:rFonts w:eastAsia="Calibri"/>
      <w:color w:val="3C3C3C" w:themeColor="text1"/>
      <w:sz w:val="20"/>
    </w:rPr>
  </w:style>
  <w:style w:type="character" w:customStyle="1" w:styleId="CaptionChar">
    <w:name w:val="Caption Char"/>
    <w:aliases w:val="±Caption Char"/>
    <w:basedOn w:val="DefaultParagraphFont"/>
    <w:link w:val="Caption"/>
    <w:uiPriority w:val="7"/>
    <w:semiHidden/>
    <w:rsid w:val="00537052"/>
    <w:rPr>
      <w:rFonts w:eastAsia="Calibri"/>
      <w:b/>
      <w:sz w:val="20"/>
    </w:rPr>
  </w:style>
  <w:style w:type="paragraph" w:customStyle="1" w:styleId="CaptionWide">
    <w:name w:val="±CaptionWide"/>
    <w:basedOn w:val="Caption"/>
    <w:next w:val="Normal"/>
    <w:uiPriority w:val="7"/>
    <w:semiHidden/>
    <w:rsid w:val="00EB74B7"/>
    <w:pPr>
      <w:tabs>
        <w:tab w:val="clear" w:pos="1134"/>
        <w:tab w:val="left" w:pos="284"/>
      </w:tabs>
      <w:ind w:left="283"/>
    </w:pPr>
    <w:rPr>
      <w:bCs/>
    </w:rPr>
  </w:style>
  <w:style w:type="paragraph" w:customStyle="1" w:styleId="CoverJobTitle">
    <w:name w:val="±CoverJobTitle"/>
    <w:basedOn w:val="NoSpacing"/>
    <w:uiPriority w:val="34"/>
    <w:semiHidden/>
    <w:rsid w:val="004151AD"/>
    <w:pPr>
      <w:spacing w:after="400"/>
    </w:pPr>
    <w:rPr>
      <w:b/>
      <w:color w:val="009DDB"/>
      <w:sz w:val="72"/>
    </w:rPr>
  </w:style>
  <w:style w:type="paragraph" w:customStyle="1" w:styleId="CoverConfi">
    <w:name w:val="±CoverConfi"/>
    <w:basedOn w:val="NoSpacing"/>
    <w:uiPriority w:val="34"/>
    <w:semiHidden/>
    <w:rsid w:val="00EB74B7"/>
    <w:pPr>
      <w:spacing w:before="40" w:after="40"/>
    </w:pPr>
  </w:style>
  <w:style w:type="paragraph" w:customStyle="1" w:styleId="CoverGrade">
    <w:name w:val="±CoverGrade"/>
    <w:basedOn w:val="NoSpacing"/>
    <w:uiPriority w:val="34"/>
    <w:semiHidden/>
    <w:rsid w:val="004151AD"/>
    <w:pPr>
      <w:spacing w:before="180"/>
    </w:pPr>
    <w:rPr>
      <w:color w:val="FFFFFF" w:themeColor="background1"/>
      <w:sz w:val="24"/>
    </w:rPr>
  </w:style>
  <w:style w:type="paragraph" w:customStyle="1" w:styleId="CoverDraft">
    <w:name w:val="±CoverDraft"/>
    <w:basedOn w:val="NoSpacing"/>
    <w:uiPriority w:val="34"/>
    <w:semiHidden/>
    <w:rsid w:val="00EB74B7"/>
  </w:style>
  <w:style w:type="paragraph" w:customStyle="1" w:styleId="CoverDirectorate">
    <w:name w:val="±CoverDirectorate"/>
    <w:basedOn w:val="NoSpacing"/>
    <w:uiPriority w:val="34"/>
    <w:semiHidden/>
    <w:rsid w:val="000C6725"/>
    <w:pPr>
      <w:spacing w:before="60"/>
    </w:pPr>
    <w:rPr>
      <w:b/>
      <w:color w:val="FFFFFF" w:themeColor="background1"/>
      <w:sz w:val="32"/>
    </w:rPr>
  </w:style>
  <w:style w:type="paragraph" w:customStyle="1" w:styleId="CoverDepartment">
    <w:name w:val="±CoverDepartment"/>
    <w:basedOn w:val="NoSpacing"/>
    <w:uiPriority w:val="34"/>
    <w:semiHidden/>
    <w:rsid w:val="000C6725"/>
    <w:pPr>
      <w:spacing w:before="60"/>
    </w:pPr>
    <w:rPr>
      <w:b/>
      <w:color w:val="FFFFFF" w:themeColor="background1"/>
      <w:sz w:val="32"/>
    </w:rPr>
  </w:style>
  <w:style w:type="paragraph" w:customStyle="1" w:styleId="CoverType">
    <w:name w:val="±CoverType"/>
    <w:basedOn w:val="NoSpacing"/>
    <w:uiPriority w:val="34"/>
    <w:semiHidden/>
    <w:rsid w:val="00EB74B7"/>
  </w:style>
  <w:style w:type="paragraph" w:customStyle="1" w:styleId="Hidden">
    <w:name w:val="±Hidden"/>
    <w:basedOn w:val="NoSpacing"/>
    <w:uiPriority w:val="33"/>
    <w:semiHidden/>
    <w:rsid w:val="00EB74B7"/>
    <w:pPr>
      <w:framePr w:wrap="around" w:vAnchor="page" w:hAnchor="page" w:xAlign="right" w:yAlign="bottom"/>
    </w:pPr>
    <w:rPr>
      <w:color w:val="C00000"/>
    </w:rPr>
  </w:style>
  <w:style w:type="paragraph" w:customStyle="1" w:styleId="IllustrateLeft">
    <w:name w:val="±IllustrateLeft"/>
    <w:basedOn w:val="NoSpacing"/>
    <w:uiPriority w:val="33"/>
    <w:semiHidden/>
    <w:rsid w:val="00EB74B7"/>
  </w:style>
  <w:style w:type="paragraph" w:customStyle="1" w:styleId="IllustrateCentre">
    <w:name w:val="±IllustrateCentre"/>
    <w:basedOn w:val="IllustrateLeft"/>
    <w:uiPriority w:val="33"/>
    <w:semiHidden/>
    <w:rsid w:val="00EB74B7"/>
    <w:pPr>
      <w:spacing w:before="120"/>
      <w:jc w:val="center"/>
    </w:pPr>
  </w:style>
  <w:style w:type="paragraph" w:customStyle="1" w:styleId="IllustrateRight">
    <w:name w:val="±IllustrateRight"/>
    <w:basedOn w:val="IllustrateLeft"/>
    <w:uiPriority w:val="33"/>
    <w:semiHidden/>
    <w:rsid w:val="00EB74B7"/>
    <w:pPr>
      <w:jc w:val="right"/>
    </w:pPr>
  </w:style>
  <w:style w:type="paragraph" w:customStyle="1" w:styleId="KeyMsgText">
    <w:name w:val="±KeyMsgText"/>
    <w:basedOn w:val="Normal"/>
    <w:uiPriority w:val="32"/>
    <w:semiHidden/>
    <w:rsid w:val="000C6725"/>
    <w:rPr>
      <w:sz w:val="20"/>
    </w:rPr>
  </w:style>
  <w:style w:type="paragraph" w:customStyle="1" w:styleId="KeyMsgHead">
    <w:name w:val="±KeyMsgHead"/>
    <w:basedOn w:val="KeyMsgText"/>
    <w:uiPriority w:val="32"/>
    <w:semiHidden/>
    <w:rsid w:val="00EB74B7"/>
    <w:pPr>
      <w:keepNext/>
      <w:pBdr>
        <w:bottom w:val="single" w:sz="12" w:space="6" w:color="FF8200" w:themeColor="text2"/>
      </w:pBdr>
      <w:spacing w:before="0" w:after="120"/>
    </w:pPr>
    <w:rPr>
      <w:b/>
      <w:color w:val="28465F"/>
    </w:rPr>
  </w:style>
  <w:style w:type="paragraph" w:customStyle="1" w:styleId="NoNumHead1">
    <w:name w:val="±NoNumHead1"/>
    <w:basedOn w:val="Head1NonToc"/>
    <w:next w:val="Normal"/>
    <w:uiPriority w:val="3"/>
    <w:semiHidden/>
    <w:rsid w:val="00EB74B7"/>
  </w:style>
  <w:style w:type="paragraph" w:customStyle="1" w:styleId="NoNumHead2">
    <w:name w:val="±NoNumHead2"/>
    <w:basedOn w:val="NoNumHead1"/>
    <w:next w:val="Normal"/>
    <w:uiPriority w:val="3"/>
    <w:semiHidden/>
    <w:rsid w:val="006A0609"/>
    <w:pPr>
      <w:spacing w:before="360"/>
      <w:outlineLvl w:val="1"/>
    </w:pPr>
    <w:rPr>
      <w:sz w:val="28"/>
    </w:rPr>
  </w:style>
  <w:style w:type="paragraph" w:customStyle="1" w:styleId="QuoteText">
    <w:name w:val="±QuoteText"/>
    <w:basedOn w:val="Normal"/>
    <w:next w:val="QuoteSource"/>
    <w:uiPriority w:val="32"/>
    <w:semiHidden/>
    <w:rsid w:val="00EB74B7"/>
    <w:pPr>
      <w:keepNext/>
      <w:spacing w:before="240" w:after="240"/>
    </w:pPr>
    <w:rPr>
      <w:b/>
      <w:color w:val="28465F"/>
      <w:sz w:val="24"/>
    </w:rPr>
  </w:style>
  <w:style w:type="paragraph" w:customStyle="1" w:styleId="Source">
    <w:name w:val="±Source"/>
    <w:basedOn w:val="Normal"/>
    <w:next w:val="Normal"/>
    <w:uiPriority w:val="8"/>
    <w:semiHidden/>
    <w:rsid w:val="00EB74B7"/>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8"/>
    <w:semiHidden/>
    <w:rsid w:val="00EB74B7"/>
    <w:pPr>
      <w:tabs>
        <w:tab w:val="clear" w:pos="851"/>
        <w:tab w:val="left" w:pos="284"/>
      </w:tabs>
      <w:ind w:left="283" w:hanging="1134"/>
    </w:pPr>
  </w:style>
  <w:style w:type="paragraph" w:customStyle="1" w:styleId="Spacer">
    <w:name w:val="±Spacer"/>
    <w:basedOn w:val="NoSpacing"/>
    <w:semiHidden/>
    <w:rsid w:val="00EB74B7"/>
    <w:rPr>
      <w:rFonts w:ascii="Arial" w:hAnsi="Arial"/>
      <w:sz w:val="2"/>
    </w:rPr>
  </w:style>
  <w:style w:type="paragraph" w:customStyle="1" w:styleId="SummaryText">
    <w:name w:val="±SummaryText"/>
    <w:basedOn w:val="Normal"/>
    <w:next w:val="Normal"/>
    <w:uiPriority w:val="28"/>
    <w:semiHidden/>
    <w:qFormat/>
    <w:rsid w:val="00EB74B7"/>
    <w:rPr>
      <w:color w:val="28465F"/>
      <w:sz w:val="24"/>
    </w:rPr>
  </w:style>
  <w:style w:type="paragraph" w:customStyle="1" w:styleId="SymbolBullet1">
    <w:name w:val="±SymbolBullet1"/>
    <w:basedOn w:val="Normal"/>
    <w:uiPriority w:val="1"/>
    <w:qFormat/>
    <w:rsid w:val="00EB74B7"/>
    <w:pPr>
      <w:numPr>
        <w:numId w:val="7"/>
      </w:numPr>
      <w:spacing w:before="60" w:after="60"/>
    </w:pPr>
    <w:rPr>
      <w:rFonts w:eastAsia="Calibri"/>
    </w:rPr>
  </w:style>
  <w:style w:type="paragraph" w:customStyle="1" w:styleId="SymbolBullet2">
    <w:name w:val="±SymbolBullet2"/>
    <w:basedOn w:val="Normal"/>
    <w:uiPriority w:val="1"/>
    <w:rsid w:val="00EB74B7"/>
    <w:pPr>
      <w:numPr>
        <w:ilvl w:val="1"/>
        <w:numId w:val="7"/>
      </w:numPr>
      <w:spacing w:before="60" w:after="60"/>
    </w:pPr>
  </w:style>
  <w:style w:type="paragraph" w:customStyle="1" w:styleId="SymbolBullet3">
    <w:name w:val="±SymbolBullet3"/>
    <w:basedOn w:val="Normal"/>
    <w:uiPriority w:val="1"/>
    <w:rsid w:val="00EB74B7"/>
    <w:pPr>
      <w:numPr>
        <w:ilvl w:val="2"/>
        <w:numId w:val="7"/>
      </w:numPr>
      <w:spacing w:before="60" w:after="60"/>
    </w:pPr>
  </w:style>
  <w:style w:type="paragraph" w:customStyle="1" w:styleId="TableTextLeft">
    <w:name w:val="±TableTextLeft"/>
    <w:basedOn w:val="Normal"/>
    <w:uiPriority w:val="31"/>
    <w:semiHidden/>
    <w:rsid w:val="00A72151"/>
    <w:pPr>
      <w:spacing w:before="40" w:after="40"/>
    </w:pPr>
    <w:rPr>
      <w:sz w:val="16"/>
    </w:rPr>
  </w:style>
  <w:style w:type="paragraph" w:customStyle="1" w:styleId="TableBullet1">
    <w:name w:val="±TableBullet1"/>
    <w:basedOn w:val="TableTextLeft"/>
    <w:uiPriority w:val="31"/>
    <w:semiHidden/>
    <w:rsid w:val="00EB74B7"/>
    <w:pPr>
      <w:numPr>
        <w:numId w:val="8"/>
      </w:numPr>
      <w:tabs>
        <w:tab w:val="left" w:pos="340"/>
      </w:tabs>
    </w:pPr>
    <w:rPr>
      <w:rFonts w:eastAsia="Calibri"/>
    </w:rPr>
  </w:style>
  <w:style w:type="paragraph" w:customStyle="1" w:styleId="TableBullet2">
    <w:name w:val="±TableBullet2"/>
    <w:basedOn w:val="TableTextLeft"/>
    <w:uiPriority w:val="31"/>
    <w:semiHidden/>
    <w:rsid w:val="00EB74B7"/>
    <w:pPr>
      <w:numPr>
        <w:ilvl w:val="1"/>
        <w:numId w:val="8"/>
      </w:numPr>
    </w:pPr>
  </w:style>
  <w:style w:type="paragraph" w:customStyle="1" w:styleId="TableBullet3">
    <w:name w:val="±TableBullet3"/>
    <w:basedOn w:val="TableTextLeft"/>
    <w:uiPriority w:val="31"/>
    <w:semiHidden/>
    <w:rsid w:val="00EB74B7"/>
    <w:pPr>
      <w:numPr>
        <w:ilvl w:val="2"/>
        <w:numId w:val="8"/>
      </w:numPr>
      <w:tabs>
        <w:tab w:val="clear" w:pos="510"/>
        <w:tab w:val="left" w:pos="1021"/>
      </w:tabs>
    </w:pPr>
  </w:style>
  <w:style w:type="paragraph" w:customStyle="1" w:styleId="TableHeadingLeft">
    <w:name w:val="±TableHeadingLeft"/>
    <w:basedOn w:val="TableTextLeft"/>
    <w:uiPriority w:val="31"/>
    <w:semiHidden/>
    <w:rsid w:val="00EB74B7"/>
    <w:pPr>
      <w:keepNext/>
    </w:pPr>
    <w:rPr>
      <w:b/>
      <w:szCs w:val="26"/>
    </w:rPr>
  </w:style>
  <w:style w:type="paragraph" w:customStyle="1" w:styleId="TableHeadingCentre">
    <w:name w:val="±TableHeadingCentre"/>
    <w:basedOn w:val="TableHeadingLeft"/>
    <w:uiPriority w:val="31"/>
    <w:semiHidden/>
    <w:rsid w:val="00EB74B7"/>
    <w:pPr>
      <w:jc w:val="center"/>
    </w:pPr>
  </w:style>
  <w:style w:type="paragraph" w:customStyle="1" w:styleId="TableHeadingRight">
    <w:name w:val="±TableHeadingRight"/>
    <w:basedOn w:val="TableHeadingLeft"/>
    <w:uiPriority w:val="31"/>
    <w:semiHidden/>
    <w:rsid w:val="00EB74B7"/>
    <w:pPr>
      <w:jc w:val="right"/>
    </w:pPr>
  </w:style>
  <w:style w:type="paragraph" w:customStyle="1" w:styleId="TableTextCentre">
    <w:name w:val="±TableTextCentre"/>
    <w:basedOn w:val="TableTextLeft"/>
    <w:uiPriority w:val="31"/>
    <w:semiHidden/>
    <w:rsid w:val="00EB74B7"/>
    <w:pPr>
      <w:jc w:val="center"/>
    </w:pPr>
  </w:style>
  <w:style w:type="paragraph" w:customStyle="1" w:styleId="TableTextRight">
    <w:name w:val="±TableTextRight"/>
    <w:basedOn w:val="TableTextLeft"/>
    <w:uiPriority w:val="31"/>
    <w:semiHidden/>
    <w:rsid w:val="00EB74B7"/>
    <w:pPr>
      <w:jc w:val="right"/>
    </w:pPr>
  </w:style>
  <w:style w:type="paragraph" w:customStyle="1" w:styleId="TableTotalLeft">
    <w:name w:val="±TableTotalLeft"/>
    <w:basedOn w:val="TableTextLeft"/>
    <w:uiPriority w:val="31"/>
    <w:semiHidden/>
    <w:rsid w:val="00EB74B7"/>
    <w:rPr>
      <w:b/>
    </w:rPr>
  </w:style>
  <w:style w:type="paragraph" w:customStyle="1" w:styleId="TableTotalCentre">
    <w:name w:val="±TableTotalCentre"/>
    <w:basedOn w:val="TableTotalLeft"/>
    <w:uiPriority w:val="31"/>
    <w:semiHidden/>
    <w:rsid w:val="00EB74B7"/>
    <w:pPr>
      <w:framePr w:wrap="around" w:vAnchor="page" w:hAnchor="margin" w:y="1135"/>
      <w:suppressOverlap/>
      <w:jc w:val="center"/>
    </w:pPr>
  </w:style>
  <w:style w:type="paragraph" w:customStyle="1" w:styleId="TableTotalRight">
    <w:name w:val="±TableTotalRight"/>
    <w:basedOn w:val="TableTotalLeft"/>
    <w:uiPriority w:val="31"/>
    <w:semiHidden/>
    <w:rsid w:val="00EB74B7"/>
    <w:pPr>
      <w:framePr w:wrap="around" w:vAnchor="page" w:hAnchor="margin" w:y="1135"/>
      <w:suppressOverlap/>
      <w:jc w:val="right"/>
    </w:pPr>
  </w:style>
  <w:style w:type="paragraph" w:styleId="BalloonText">
    <w:name w:val="Balloon Text"/>
    <w:basedOn w:val="Normal"/>
    <w:link w:val="BalloonTextChar"/>
    <w:uiPriority w:val="99"/>
    <w:semiHidden/>
    <w:rsid w:val="00EB74B7"/>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537052"/>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EB74B7"/>
    <w:rPr>
      <w:sz w:val="16"/>
      <w:szCs w:val="16"/>
    </w:rPr>
  </w:style>
  <w:style w:type="paragraph" w:styleId="CommentText">
    <w:name w:val="annotation text"/>
    <w:basedOn w:val="Normal"/>
    <w:link w:val="CommentTextChar"/>
    <w:uiPriority w:val="99"/>
    <w:semiHidden/>
    <w:rsid w:val="00EB74B7"/>
    <w:rPr>
      <w:rFonts w:ascii="Arial" w:hAnsi="Arial"/>
      <w:color w:val="auto"/>
    </w:rPr>
  </w:style>
  <w:style w:type="character" w:customStyle="1" w:styleId="CommentTextChar">
    <w:name w:val="Comment Text Char"/>
    <w:basedOn w:val="DefaultParagraphFont"/>
    <w:link w:val="CommentText"/>
    <w:uiPriority w:val="99"/>
    <w:semiHidden/>
    <w:rsid w:val="00537052"/>
    <w:rPr>
      <w:rFonts w:ascii="Arial" w:hAnsi="Arial"/>
      <w:color w:val="auto"/>
    </w:rPr>
  </w:style>
  <w:style w:type="paragraph" w:styleId="CommentSubject">
    <w:name w:val="annotation subject"/>
    <w:basedOn w:val="CommentText"/>
    <w:next w:val="CommentText"/>
    <w:link w:val="CommentSubjectChar"/>
    <w:uiPriority w:val="99"/>
    <w:semiHidden/>
    <w:rsid w:val="00EB74B7"/>
    <w:rPr>
      <w:b/>
      <w:bCs/>
    </w:rPr>
  </w:style>
  <w:style w:type="character" w:customStyle="1" w:styleId="CommentSubjectChar">
    <w:name w:val="Comment Subject Char"/>
    <w:basedOn w:val="CommentTextChar"/>
    <w:link w:val="CommentSubject"/>
    <w:uiPriority w:val="99"/>
    <w:semiHidden/>
    <w:rsid w:val="00537052"/>
    <w:rPr>
      <w:rFonts w:ascii="Arial" w:hAnsi="Arial"/>
      <w:b/>
      <w:bCs/>
      <w:color w:val="auto"/>
    </w:rPr>
  </w:style>
  <w:style w:type="character" w:styleId="FollowedHyperlink">
    <w:name w:val="FollowedHyperlink"/>
    <w:aliases w:val="±FollowedHyperlink"/>
    <w:basedOn w:val="DefaultParagraphFont"/>
    <w:uiPriority w:val="37"/>
    <w:semiHidden/>
    <w:rsid w:val="001E7722"/>
    <w:rPr>
      <w:b/>
      <w:color w:val="005EA5"/>
      <w:u w:val="none"/>
    </w:rPr>
  </w:style>
  <w:style w:type="paragraph" w:styleId="Footer">
    <w:name w:val="footer"/>
    <w:aliases w:val="±Footer"/>
    <w:basedOn w:val="NoSpacing"/>
    <w:link w:val="FooterChar"/>
    <w:uiPriority w:val="36"/>
    <w:semiHidden/>
    <w:rsid w:val="00EB74B7"/>
    <w:rPr>
      <w:sz w:val="17"/>
    </w:rPr>
  </w:style>
  <w:style w:type="character" w:customStyle="1" w:styleId="FooterChar">
    <w:name w:val="Footer Char"/>
    <w:aliases w:val="±Footer Char"/>
    <w:basedOn w:val="DefaultParagraphFont"/>
    <w:link w:val="Footer"/>
    <w:uiPriority w:val="36"/>
    <w:semiHidden/>
    <w:rsid w:val="00537052"/>
    <w:rPr>
      <w:rFonts w:cs="Arial"/>
      <w:sz w:val="17"/>
      <w:szCs w:val="20"/>
    </w:rPr>
  </w:style>
  <w:style w:type="character" w:styleId="FootnoteReference">
    <w:name w:val="footnote reference"/>
    <w:basedOn w:val="DefaultParagraphFont"/>
    <w:uiPriority w:val="35"/>
    <w:semiHidden/>
    <w:rsid w:val="00EB74B7"/>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EB74B7"/>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537052"/>
    <w:rPr>
      <w:rFonts w:cs="Arial"/>
      <w:sz w:val="18"/>
      <w:szCs w:val="20"/>
    </w:rPr>
  </w:style>
  <w:style w:type="paragraph" w:styleId="Header">
    <w:name w:val="header"/>
    <w:aliases w:val="±Header"/>
    <w:basedOn w:val="NoSpacing"/>
    <w:link w:val="HeaderChar"/>
    <w:uiPriority w:val="36"/>
    <w:semiHidden/>
    <w:rsid w:val="00EB74B7"/>
    <w:rPr>
      <w:b/>
      <w:sz w:val="17"/>
    </w:rPr>
  </w:style>
  <w:style w:type="character" w:customStyle="1" w:styleId="HeaderChar">
    <w:name w:val="Header Char"/>
    <w:aliases w:val="±Header Char"/>
    <w:basedOn w:val="DefaultParagraphFont"/>
    <w:link w:val="Header"/>
    <w:uiPriority w:val="36"/>
    <w:semiHidden/>
    <w:rsid w:val="00537052"/>
    <w:rPr>
      <w:rFonts w:cs="Arial"/>
      <w:b/>
      <w:sz w:val="17"/>
      <w:szCs w:val="20"/>
    </w:rPr>
  </w:style>
  <w:style w:type="character" w:customStyle="1" w:styleId="Heading1Char">
    <w:name w:val="Heading 1 Char"/>
    <w:aliases w:val="±Head1 Char"/>
    <w:basedOn w:val="DefaultParagraphFont"/>
    <w:link w:val="Heading1"/>
    <w:uiPriority w:val="4"/>
    <w:semiHidden/>
    <w:rsid w:val="00537052"/>
    <w:rPr>
      <w:rFonts w:asciiTheme="majorHAnsi" w:hAnsiTheme="majorHAnsi" w:cs="Arial"/>
      <w:b/>
      <w:color w:val="28465F"/>
      <w:sz w:val="36"/>
      <w:szCs w:val="20"/>
    </w:rPr>
  </w:style>
  <w:style w:type="character" w:customStyle="1" w:styleId="Heading2Char">
    <w:name w:val="Heading 2 Char"/>
    <w:aliases w:val="±Head2 Char"/>
    <w:basedOn w:val="DefaultParagraphFont"/>
    <w:link w:val="Heading2"/>
    <w:uiPriority w:val="4"/>
    <w:semiHidden/>
    <w:rsid w:val="00537052"/>
    <w:rPr>
      <w:rFonts w:asciiTheme="majorHAnsi" w:hAnsiTheme="majorHAnsi" w:cs="Arial"/>
      <w:b/>
      <w:color w:val="28465F"/>
      <w:sz w:val="28"/>
      <w:szCs w:val="20"/>
    </w:rPr>
  </w:style>
  <w:style w:type="character" w:customStyle="1" w:styleId="Heading3Char">
    <w:name w:val="Heading 3 Char"/>
    <w:aliases w:val="±Head3 Char"/>
    <w:basedOn w:val="DefaultParagraphFont"/>
    <w:link w:val="Heading3"/>
    <w:uiPriority w:val="4"/>
    <w:semiHidden/>
    <w:rsid w:val="00537052"/>
    <w:rPr>
      <w:rFonts w:asciiTheme="majorHAnsi" w:hAnsiTheme="majorHAnsi" w:cs="Arial"/>
      <w:b/>
      <w:color w:val="28465F"/>
      <w:sz w:val="24"/>
      <w:szCs w:val="20"/>
    </w:rPr>
  </w:style>
  <w:style w:type="character" w:customStyle="1" w:styleId="Heading4Char">
    <w:name w:val="Heading 4 Char"/>
    <w:aliases w:val="±Head4 Char"/>
    <w:basedOn w:val="DefaultParagraphFont"/>
    <w:link w:val="Heading4"/>
    <w:uiPriority w:val="4"/>
    <w:semiHidden/>
    <w:rsid w:val="00537052"/>
    <w:rPr>
      <w:rFonts w:asciiTheme="majorHAnsi" w:hAnsiTheme="majorHAnsi" w:cs="Arial"/>
      <w:b/>
      <w:color w:val="28465F"/>
      <w:sz w:val="22"/>
      <w:szCs w:val="20"/>
    </w:rPr>
  </w:style>
  <w:style w:type="character" w:customStyle="1" w:styleId="Heading5Char">
    <w:name w:val="Heading 5 Char"/>
    <w:aliases w:val="±Head5 Char"/>
    <w:basedOn w:val="DefaultParagraphFont"/>
    <w:link w:val="Heading5"/>
    <w:uiPriority w:val="4"/>
    <w:semiHidden/>
    <w:rsid w:val="00537052"/>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537052"/>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537052"/>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537052"/>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537052"/>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semiHidden/>
    <w:rsid w:val="001E7722"/>
    <w:rPr>
      <w:b/>
      <w:color w:val="005EA5"/>
      <w:u w:val="none"/>
    </w:rPr>
  </w:style>
  <w:style w:type="paragraph" w:styleId="ListParagraph">
    <w:name w:val="List Paragraph"/>
    <w:basedOn w:val="Normal"/>
    <w:uiPriority w:val="34"/>
    <w:qFormat/>
    <w:rsid w:val="00EB74B7"/>
    <w:pPr>
      <w:ind w:left="720"/>
      <w:contextualSpacing/>
    </w:pPr>
  </w:style>
  <w:style w:type="table" w:styleId="MediumShading2-Accent1">
    <w:name w:val="Medium Shading 2 Accent 1"/>
    <w:basedOn w:val="TableNormal"/>
    <w:uiPriority w:val="64"/>
    <w:rsid w:val="00EB74B7"/>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EB74B7"/>
    <w:rPr>
      <w:color w:val="808080"/>
    </w:rPr>
  </w:style>
  <w:style w:type="table" w:styleId="TableGrid">
    <w:name w:val="Table Grid"/>
    <w:basedOn w:val="TableNormal"/>
    <w:uiPriority w:val="39"/>
    <w:rsid w:val="00EB7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B74B7"/>
    <w:pPr>
      <w:tabs>
        <w:tab w:val="left" w:pos="1134"/>
        <w:tab w:val="right" w:pos="10535"/>
      </w:tabs>
      <w:spacing w:before="40" w:after="40"/>
      <w:ind w:left="1134" w:right="709" w:hanging="1134"/>
    </w:pPr>
    <w:rPr>
      <w:rFonts w:cs="System"/>
      <w:noProof/>
      <w:color w:val="6E7896"/>
    </w:rPr>
  </w:style>
  <w:style w:type="paragraph" w:styleId="TOC1">
    <w:name w:val="toc 1"/>
    <w:aliases w:val="±Heads1"/>
    <w:basedOn w:val="NoSpacing"/>
    <w:next w:val="Normal"/>
    <w:uiPriority w:val="39"/>
    <w:semiHidden/>
    <w:rsid w:val="00EB74B7"/>
    <w:pPr>
      <w:pBdr>
        <w:top w:val="single" w:sz="2" w:space="4" w:color="E6E3D9"/>
        <w:bottom w:val="single" w:sz="2" w:space="4" w:color="FFFFFF" w:themeColor="background1"/>
        <w:between w:val="single" w:sz="2" w:space="4" w:color="E6E3D9"/>
      </w:pBdr>
      <w:tabs>
        <w:tab w:val="left" w:pos="425"/>
        <w:tab w:val="right" w:pos="10535"/>
      </w:tabs>
      <w:spacing w:before="80" w:after="20"/>
      <w:ind w:left="425" w:hanging="425"/>
    </w:pPr>
    <w:rPr>
      <w:rFonts w:asciiTheme="majorHAnsi" w:eastAsiaTheme="minorEastAsia" w:hAnsiTheme="majorHAnsi"/>
      <w:b/>
      <w:noProof/>
      <w:color w:val="28465F"/>
      <w:lang w:eastAsia="en-GB"/>
    </w:rPr>
  </w:style>
  <w:style w:type="paragraph" w:styleId="TOC2">
    <w:name w:val="toc 2"/>
    <w:aliases w:val="±Heads2"/>
    <w:basedOn w:val="TOC1"/>
    <w:next w:val="Normal"/>
    <w:uiPriority w:val="39"/>
    <w:semiHidden/>
    <w:rsid w:val="00EB74B7"/>
    <w:pPr>
      <w:pBdr>
        <w:top w:val="none" w:sz="0" w:space="0" w:color="auto"/>
        <w:bottom w:val="none" w:sz="0" w:space="0" w:color="auto"/>
        <w:between w:val="none" w:sz="0" w:space="0" w:color="auto"/>
      </w:pBdr>
      <w:tabs>
        <w:tab w:val="clear" w:pos="425"/>
        <w:tab w:val="left" w:pos="992"/>
      </w:tabs>
      <w:spacing w:before="20"/>
      <w:ind w:left="992" w:right="425" w:hanging="567"/>
    </w:pPr>
    <w:rPr>
      <w:b w:val="0"/>
      <w:color w:val="3C3C3C" w:themeColor="text1"/>
    </w:rPr>
  </w:style>
  <w:style w:type="paragraph" w:styleId="TOC3">
    <w:name w:val="toc 3"/>
    <w:aliases w:val="±Heads3"/>
    <w:basedOn w:val="TOC2"/>
    <w:next w:val="Normal"/>
    <w:uiPriority w:val="39"/>
    <w:semiHidden/>
    <w:rsid w:val="00EB74B7"/>
    <w:pPr>
      <w:tabs>
        <w:tab w:val="clear" w:pos="992"/>
        <w:tab w:val="left" w:pos="1701"/>
      </w:tabs>
      <w:ind w:left="1701" w:hanging="709"/>
    </w:pPr>
  </w:style>
  <w:style w:type="paragraph" w:styleId="TOC4">
    <w:name w:val="toc 4"/>
    <w:aliases w:val="±NoNumHead1s"/>
    <w:basedOn w:val="TOC1"/>
    <w:next w:val="Normal"/>
    <w:uiPriority w:val="39"/>
    <w:semiHidden/>
    <w:rsid w:val="00EB74B7"/>
    <w:pPr>
      <w:tabs>
        <w:tab w:val="clear" w:pos="425"/>
      </w:tabs>
      <w:ind w:left="0" w:firstLine="0"/>
    </w:pPr>
  </w:style>
  <w:style w:type="paragraph" w:styleId="TOC5">
    <w:name w:val="toc 5"/>
    <w:aliases w:val="±NoNumHead2s"/>
    <w:basedOn w:val="TOC2"/>
    <w:next w:val="Normal"/>
    <w:uiPriority w:val="39"/>
    <w:semiHidden/>
    <w:rsid w:val="00EB74B7"/>
    <w:pPr>
      <w:ind w:left="425" w:firstLine="0"/>
    </w:pPr>
  </w:style>
  <w:style w:type="paragraph" w:styleId="TOC6">
    <w:name w:val="toc 6"/>
    <w:aliases w:val="±Dividers"/>
    <w:basedOn w:val="TOC1"/>
    <w:next w:val="Normal"/>
    <w:uiPriority w:val="39"/>
    <w:semiHidden/>
    <w:rsid w:val="00EB74B7"/>
    <w:pPr>
      <w:pBdr>
        <w:bottom w:val="single" w:sz="2" w:space="1" w:color="FFFFFF" w:themeColor="background1"/>
        <w:between w:val="none" w:sz="0" w:space="0" w:color="auto"/>
      </w:pBdr>
      <w:ind w:left="0" w:firstLine="0"/>
    </w:pPr>
  </w:style>
  <w:style w:type="paragraph" w:styleId="TOC7">
    <w:name w:val="toc 7"/>
    <w:aliases w:val="±AppHeads1"/>
    <w:basedOn w:val="TOC1"/>
    <w:next w:val="Normal"/>
    <w:uiPriority w:val="39"/>
    <w:semiHidden/>
    <w:rsid w:val="00EB74B7"/>
    <w:pPr>
      <w:pBdr>
        <w:top w:val="none" w:sz="0" w:space="0" w:color="auto"/>
        <w:between w:val="none" w:sz="0" w:space="0" w:color="auto"/>
      </w:pBdr>
    </w:pPr>
    <w:rPr>
      <w:b w:val="0"/>
    </w:rPr>
  </w:style>
  <w:style w:type="paragraph" w:styleId="TOC8">
    <w:name w:val="toc 8"/>
    <w:aliases w:val="±AppHeads2"/>
    <w:basedOn w:val="TOC2"/>
    <w:next w:val="Normal"/>
    <w:uiPriority w:val="39"/>
    <w:semiHidden/>
    <w:rsid w:val="00EB74B7"/>
  </w:style>
  <w:style w:type="paragraph" w:styleId="TOC9">
    <w:name w:val="toc 9"/>
    <w:aliases w:val="±AppHeads3"/>
    <w:basedOn w:val="TOC3"/>
    <w:next w:val="Normal"/>
    <w:uiPriority w:val="39"/>
    <w:semiHidden/>
    <w:rsid w:val="00EB74B7"/>
    <w:pPr>
      <w:spacing w:before="120" w:after="100"/>
      <w:ind w:left="1600"/>
    </w:pPr>
    <w:rPr>
      <w:rFonts w:ascii="Arial" w:hAnsi="Arial"/>
    </w:rPr>
  </w:style>
  <w:style w:type="paragraph" w:styleId="TOCHeading">
    <w:name w:val="TOC Heading"/>
    <w:basedOn w:val="Heading1"/>
    <w:next w:val="Normal"/>
    <w:uiPriority w:val="38"/>
    <w:semiHidden/>
    <w:rsid w:val="00EB74B7"/>
    <w:pPr>
      <w:keepLines/>
      <w:numPr>
        <w:numId w:val="0"/>
      </w:numPr>
      <w:spacing w:before="480"/>
      <w:jc w:val="both"/>
      <w:outlineLvl w:val="9"/>
    </w:pPr>
    <w:rPr>
      <w:rFonts w:eastAsiaTheme="majorEastAsia" w:cstheme="majorBidi"/>
      <w:bCs/>
      <w:sz w:val="28"/>
      <w:szCs w:val="28"/>
    </w:rPr>
  </w:style>
  <w:style w:type="paragraph" w:customStyle="1" w:styleId="QuoteTextWhite">
    <w:name w:val="±QuoteText(White)"/>
    <w:basedOn w:val="QuoteText"/>
    <w:next w:val="QuoteSourceWhite"/>
    <w:uiPriority w:val="32"/>
    <w:semiHidden/>
    <w:rsid w:val="00EB74B7"/>
    <w:rPr>
      <w:color w:val="FFFFFF" w:themeColor="background1"/>
    </w:rPr>
  </w:style>
  <w:style w:type="table" w:styleId="TableGridLight">
    <w:name w:val="Grid Table Light"/>
    <w:basedOn w:val="TableNormal"/>
    <w:uiPriority w:val="40"/>
    <w:rsid w:val="00EB74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KeyMsgTextWhite">
    <w:name w:val="±KeyMsgText(White)"/>
    <w:basedOn w:val="KeyMsgText"/>
    <w:uiPriority w:val="32"/>
    <w:semiHidden/>
    <w:rsid w:val="00EB74B7"/>
    <w:rPr>
      <w:color w:val="FFFFFF" w:themeColor="background1"/>
    </w:rPr>
  </w:style>
  <w:style w:type="paragraph" w:customStyle="1" w:styleId="KeyMsgHeadWhite">
    <w:name w:val="±KeyMsgHead(White)"/>
    <w:basedOn w:val="KeyMsgHead"/>
    <w:next w:val="KeyMsgTextWhite"/>
    <w:uiPriority w:val="32"/>
    <w:semiHidden/>
    <w:rsid w:val="00EB74B7"/>
    <w:rPr>
      <w:color w:val="FFFFFF" w:themeColor="background1"/>
    </w:rPr>
  </w:style>
  <w:style w:type="paragraph" w:customStyle="1" w:styleId="DividerSubtitle">
    <w:name w:val="±DividerSubtitle"/>
    <w:basedOn w:val="NoNumHead2"/>
    <w:uiPriority w:val="5"/>
    <w:semiHidden/>
    <w:rsid w:val="00EB74B7"/>
    <w:pPr>
      <w:spacing w:before="0" w:after="0"/>
      <w:outlineLvl w:val="9"/>
    </w:pPr>
    <w:rPr>
      <w:b w:val="0"/>
      <w:color w:val="3C3C3C" w:themeColor="text1"/>
    </w:rPr>
  </w:style>
  <w:style w:type="character" w:styleId="UnresolvedMention">
    <w:name w:val="Unresolved Mention"/>
    <w:basedOn w:val="DefaultParagraphFont"/>
    <w:uiPriority w:val="99"/>
    <w:semiHidden/>
    <w:rsid w:val="00EB74B7"/>
    <w:rPr>
      <w:color w:val="808080"/>
      <w:shd w:val="clear" w:color="auto" w:fill="E6E6E6"/>
    </w:rPr>
  </w:style>
  <w:style w:type="paragraph" w:customStyle="1" w:styleId="AppHead4">
    <w:name w:val="±AppHead4"/>
    <w:basedOn w:val="Head1NonToc"/>
    <w:next w:val="Normal"/>
    <w:uiPriority w:val="6"/>
    <w:semiHidden/>
    <w:rsid w:val="00EB74B7"/>
    <w:pPr>
      <w:numPr>
        <w:ilvl w:val="3"/>
        <w:numId w:val="4"/>
      </w:numPr>
    </w:pPr>
    <w:rPr>
      <w:sz w:val="22"/>
    </w:rPr>
  </w:style>
  <w:style w:type="paragraph" w:customStyle="1" w:styleId="NoNumHead3">
    <w:name w:val="±NoNumHead3"/>
    <w:basedOn w:val="NoNumHead2"/>
    <w:next w:val="Normal"/>
    <w:uiPriority w:val="3"/>
    <w:semiHidden/>
    <w:rsid w:val="00EB74B7"/>
    <w:pPr>
      <w:outlineLvl w:val="2"/>
    </w:pPr>
    <w:rPr>
      <w:sz w:val="24"/>
    </w:rPr>
  </w:style>
  <w:style w:type="paragraph" w:customStyle="1" w:styleId="NoNumHead4">
    <w:name w:val="±NoNumHead4"/>
    <w:basedOn w:val="NoNumHead3"/>
    <w:next w:val="Normal"/>
    <w:uiPriority w:val="3"/>
    <w:semiHidden/>
    <w:rsid w:val="00EB74B7"/>
    <w:pPr>
      <w:outlineLvl w:val="3"/>
    </w:pPr>
    <w:rPr>
      <w:sz w:val="22"/>
    </w:rPr>
  </w:style>
  <w:style w:type="paragraph" w:customStyle="1" w:styleId="Head2NonToc">
    <w:name w:val="±Head2NonToc"/>
    <w:basedOn w:val="Head1NonToc"/>
    <w:next w:val="Normal"/>
    <w:uiPriority w:val="3"/>
    <w:semiHidden/>
    <w:rsid w:val="006A0609"/>
    <w:pPr>
      <w:spacing w:before="360"/>
      <w:outlineLvl w:val="1"/>
    </w:pPr>
    <w:rPr>
      <w:sz w:val="28"/>
    </w:rPr>
  </w:style>
  <w:style w:type="numbering" w:customStyle="1" w:styleId="AppListStyle">
    <w:name w:val="±AppListStyle"/>
    <w:uiPriority w:val="99"/>
    <w:rsid w:val="00EB74B7"/>
    <w:pPr>
      <w:numPr>
        <w:numId w:val="2"/>
      </w:numPr>
    </w:pPr>
  </w:style>
  <w:style w:type="paragraph" w:customStyle="1" w:styleId="AppNumBullet1">
    <w:name w:val="±AppNumBullet1"/>
    <w:basedOn w:val="Normal"/>
    <w:uiPriority w:val="28"/>
    <w:semiHidden/>
    <w:rsid w:val="00EB74B7"/>
    <w:pPr>
      <w:spacing w:before="200" w:line="264" w:lineRule="auto"/>
    </w:pPr>
    <w:rPr>
      <w:sz w:val="22"/>
      <w:szCs w:val="24"/>
    </w:rPr>
  </w:style>
  <w:style w:type="paragraph" w:customStyle="1" w:styleId="QuoteSource">
    <w:name w:val="±QuoteSource"/>
    <w:basedOn w:val="Source"/>
    <w:next w:val="Normal"/>
    <w:uiPriority w:val="32"/>
    <w:semiHidden/>
    <w:rsid w:val="00EB74B7"/>
    <w:pPr>
      <w:tabs>
        <w:tab w:val="clear" w:pos="851"/>
      </w:tabs>
      <w:spacing w:before="0" w:after="240"/>
      <w:ind w:left="0" w:firstLine="0"/>
    </w:pPr>
    <w:rPr>
      <w:color w:val="28465F"/>
      <w:sz w:val="21"/>
    </w:rPr>
  </w:style>
  <w:style w:type="paragraph" w:customStyle="1" w:styleId="QuoteSourceWhite">
    <w:name w:val="±QuoteSource(White)"/>
    <w:basedOn w:val="QuoteSource"/>
    <w:next w:val="Normal"/>
    <w:uiPriority w:val="32"/>
    <w:semiHidden/>
    <w:rsid w:val="00EB74B7"/>
    <w:rPr>
      <w:color w:val="FFFFFF" w:themeColor="background1"/>
    </w:rPr>
  </w:style>
  <w:style w:type="numbering" w:customStyle="1" w:styleId="SecListStyle">
    <w:name w:val="±SecListStyle"/>
    <w:uiPriority w:val="99"/>
    <w:rsid w:val="00EB74B7"/>
    <w:pPr>
      <w:numPr>
        <w:numId w:val="1"/>
      </w:numPr>
    </w:pPr>
  </w:style>
  <w:style w:type="table" w:customStyle="1" w:styleId="NestTable1">
    <w:name w:val="Nest_Table 1"/>
    <w:basedOn w:val="TableNormal"/>
    <w:uiPriority w:val="99"/>
    <w:rsid w:val="00EB74B7"/>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Pr/>
      <w:tcPr>
        <w:shd w:val="clear" w:color="auto" w:fill="C8DCFA" w:themeFill="accent3"/>
      </w:tcPr>
    </w:tblStylePr>
    <w:tblStylePr w:type="firstCol">
      <w:rPr>
        <w:b/>
      </w:rPr>
      <w:tblPr/>
      <w:tcPr>
        <w:shd w:val="clear" w:color="auto" w:fill="E9F1FD"/>
      </w:tcPr>
    </w:tblStylePr>
    <w:tblStylePr w:type="band2Vert">
      <w:tblPr/>
      <w:tcPr>
        <w:shd w:val="clear" w:color="auto" w:fill="E9F1FD"/>
      </w:tcPr>
    </w:tblStylePr>
    <w:tblStylePr w:type="band2Horz">
      <w:tblPr/>
      <w:tcPr>
        <w:shd w:val="clear" w:color="auto" w:fill="E9F1FD"/>
      </w:tcPr>
    </w:tblStylePr>
  </w:style>
  <w:style w:type="table" w:customStyle="1" w:styleId="NestTable2">
    <w:name w:val="Nest_Table 2"/>
    <w:basedOn w:val="TableNormal"/>
    <w:uiPriority w:val="99"/>
    <w:rsid w:val="00EB74B7"/>
    <w:pPr>
      <w:spacing w:before="0"/>
    </w:pPr>
    <w:tblPr>
      <w:tblStyleRowBandSize w:val="1"/>
      <w:tblStyleColBandSize w:val="1"/>
      <w:tblBorders>
        <w:top w:val="single" w:sz="2" w:space="0" w:color="E6E3D9" w:themeColor="background2"/>
        <w:bottom w:val="single" w:sz="2" w:space="0" w:color="E6E3D9" w:themeColor="background2"/>
        <w:insideH w:val="single" w:sz="2" w:space="0" w:color="E6E3D9" w:themeColor="background2"/>
      </w:tblBorders>
    </w:tblPr>
    <w:tblStylePr w:type="firstRow">
      <w:pPr>
        <w:jc w:val="left"/>
      </w:pPr>
      <w:rPr>
        <w:b/>
        <w:color w:val="28465F"/>
      </w:rPr>
      <w:tblPr/>
      <w:trPr>
        <w:tblHeader/>
      </w:trPr>
      <w:tcPr>
        <w:tcBorders>
          <w:top w:val="nil"/>
          <w:left w:val="nil"/>
          <w:bottom w:val="single" w:sz="2" w:space="0" w:color="FF8200" w:themeColor="text2"/>
          <w:right w:val="nil"/>
          <w:insideH w:val="nil"/>
          <w:insideV w:val="nil"/>
          <w:tl2br w:val="nil"/>
          <w:tr2bl w:val="nil"/>
        </w:tcBorders>
        <w:shd w:val="clear" w:color="auto" w:fill="C8DCFA" w:themeFill="accent3"/>
      </w:tcPr>
    </w:tblStylePr>
    <w:tblStylePr w:type="lastRow">
      <w:rPr>
        <w:b/>
        <w:color w:val="28465F"/>
      </w:rPr>
      <w:tblPr/>
      <w:tcPr>
        <w:tcBorders>
          <w:top w:val="single" w:sz="2" w:space="0" w:color="FF8200" w:themeColor="text2"/>
          <w:left w:val="nil"/>
          <w:bottom w:val="single" w:sz="2" w:space="0" w:color="FF8200" w:themeColor="text2"/>
          <w:right w:val="nil"/>
          <w:insideH w:val="nil"/>
          <w:insideV w:val="nil"/>
          <w:tl2br w:val="nil"/>
          <w:tr2bl w:val="nil"/>
        </w:tcBorders>
        <w:shd w:val="clear" w:color="auto" w:fill="C8DCFA" w:themeFill="accent3"/>
      </w:tcPr>
    </w:tblStylePr>
    <w:tblStylePr w:type="firstCol">
      <w:rPr>
        <w:b/>
      </w:rPr>
      <w:tblPr/>
      <w:tcPr>
        <w:shd w:val="clear" w:color="auto" w:fill="E9F1FD"/>
      </w:tcPr>
    </w:tblStylePr>
    <w:tblStylePr w:type="band2Vert">
      <w:tblPr/>
      <w:tcPr>
        <w:shd w:val="clear" w:color="auto" w:fill="E9F1FD"/>
      </w:tcPr>
    </w:tblStylePr>
    <w:tblStylePr w:type="band2Horz">
      <w:tblPr/>
      <w:tcPr>
        <w:shd w:val="clear" w:color="auto" w:fill="E9F1FD"/>
      </w:tcPr>
    </w:tblStylePr>
  </w:style>
  <w:style w:type="paragraph" w:customStyle="1" w:styleId="PublishingNumber">
    <w:name w:val="±PublishingNumber"/>
    <w:basedOn w:val="NoSpacing"/>
    <w:semiHidden/>
    <w:rsid w:val="0009764F"/>
    <w:pPr>
      <w:framePr w:wrap="around" w:vAnchor="page" w:hAnchor="margin" w:xAlign="right" w:y="16444"/>
      <w:jc w:val="right"/>
    </w:pPr>
    <w:rPr>
      <w:color w:val="FF7882"/>
    </w:rPr>
  </w:style>
  <w:style w:type="numbering" w:customStyle="1" w:styleId="AppListStyle0">
    <w:name w:val="~AppListStyle"/>
    <w:uiPriority w:val="99"/>
    <w:rsid w:val="000C6725"/>
  </w:style>
  <w:style w:type="paragraph" w:styleId="BodyText">
    <w:name w:val="Body Text"/>
    <w:basedOn w:val="Normal"/>
    <w:link w:val="BodyTextChar"/>
    <w:uiPriority w:val="1"/>
    <w:qFormat/>
    <w:rsid w:val="0055515E"/>
    <w:pPr>
      <w:widowControl w:val="0"/>
      <w:autoSpaceDE w:val="0"/>
      <w:autoSpaceDN w:val="0"/>
      <w:spacing w:before="0"/>
    </w:pPr>
    <w:rPr>
      <w:rFonts w:ascii="Arial" w:eastAsia="Arial" w:hAnsi="Arial" w:cs="Arial"/>
      <w:color w:val="auto"/>
      <w:lang w:val="en-US"/>
    </w:rPr>
  </w:style>
  <w:style w:type="character" w:customStyle="1" w:styleId="BodyTextChar">
    <w:name w:val="Body Text Char"/>
    <w:basedOn w:val="DefaultParagraphFont"/>
    <w:link w:val="BodyText"/>
    <w:uiPriority w:val="1"/>
    <w:rsid w:val="0055515E"/>
    <w:rPr>
      <w:rFonts w:ascii="Arial" w:eastAsia="Arial" w:hAnsi="Arial" w:cs="Arial"/>
      <w:color w:val="auto"/>
      <w:lang w:val="en-US"/>
    </w:rPr>
  </w:style>
  <w:style w:type="paragraph" w:customStyle="1" w:styleId="MainBullet">
    <w:name w:val="Main Bullet"/>
    <w:basedOn w:val="Normal"/>
    <w:link w:val="MainBulletChar"/>
    <w:autoRedefine/>
    <w:rsid w:val="00CB323D"/>
    <w:pPr>
      <w:numPr>
        <w:ilvl w:val="1"/>
        <w:numId w:val="37"/>
      </w:numPr>
      <w:spacing w:before="0"/>
    </w:pPr>
    <w:rPr>
      <w:rFonts w:ascii="Trebuchet MS" w:eastAsia="MS Mincho" w:hAnsi="Trebuchet MS" w:cs="Times New Roman"/>
      <w:color w:val="auto"/>
      <w:sz w:val="22"/>
      <w:szCs w:val="24"/>
      <w:lang w:eastAsia="ja-JP"/>
    </w:rPr>
  </w:style>
  <w:style w:type="character" w:customStyle="1" w:styleId="MainBulletChar">
    <w:name w:val="Main Bullet Char"/>
    <w:basedOn w:val="DefaultParagraphFont"/>
    <w:link w:val="MainBullet"/>
    <w:rsid w:val="00CB323D"/>
    <w:rPr>
      <w:rFonts w:ascii="Trebuchet MS" w:eastAsia="MS Mincho" w:hAnsi="Trebuchet MS" w:cs="Times New Roman"/>
      <w:color w:val="auto"/>
      <w:sz w:val="22"/>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nestpensions.org.uk/schemeweb/nest.html"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estpensions.org.uk/schemeweb/nest.html"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https://nestcorporation.sharepoint.com/sites/NestBrandAssets/Templates/Library/Word/P&amp;C%20-%20Recruitment/Job%20Descrip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ACA8C6161249AF8C6F7F93C746458F"/>
        <w:category>
          <w:name w:val="General"/>
          <w:gallery w:val="placeholder"/>
        </w:category>
        <w:types>
          <w:type w:val="bbPlcHdr"/>
        </w:types>
        <w:behaviors>
          <w:behavior w:val="content"/>
        </w:behaviors>
        <w:guid w:val="{E9BF47E5-2EC6-4F03-87BD-AD8955CCC51C}"/>
      </w:docPartPr>
      <w:docPartBody>
        <w:p w:rsidR="00FB2A8C" w:rsidRDefault="00CE43CE">
          <w:pPr>
            <w:pStyle w:val="3DACA8C6161249AF8C6F7F93C746458F"/>
          </w:pPr>
          <w:r w:rsidRPr="00D279CC">
            <w:rPr>
              <w:rStyle w:val="PlaceholderText"/>
            </w:rPr>
            <w:t>Click or tap here to enter text.</w:t>
          </w:r>
        </w:p>
      </w:docPartBody>
    </w:docPart>
    <w:docPart>
      <w:docPartPr>
        <w:name w:val="4B144595C2CD406EB394328B7BEDF965"/>
        <w:category>
          <w:name w:val="General"/>
          <w:gallery w:val="placeholder"/>
        </w:category>
        <w:types>
          <w:type w:val="bbPlcHdr"/>
        </w:types>
        <w:behaviors>
          <w:behavior w:val="content"/>
        </w:behaviors>
        <w:guid w:val="{C7B0E3E8-A1DC-475C-B12B-010AC5C18120}"/>
      </w:docPartPr>
      <w:docPartBody>
        <w:p w:rsidR="00FB2A8C" w:rsidRDefault="00CE43CE">
          <w:pPr>
            <w:pStyle w:val="4B144595C2CD406EB394328B7BEDF965"/>
          </w:pPr>
          <w:r w:rsidRPr="00D279C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0EF"/>
    <w:rsid w:val="001C6683"/>
    <w:rsid w:val="002D20EF"/>
    <w:rsid w:val="005D45D8"/>
    <w:rsid w:val="00C266EF"/>
    <w:rsid w:val="00CE43CE"/>
    <w:rsid w:val="00DA101A"/>
    <w:rsid w:val="00E3211C"/>
    <w:rsid w:val="00F23BFE"/>
    <w:rsid w:val="00FB2A8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DACA8C6161249AF8C6F7F93C746458F">
    <w:name w:val="3DACA8C6161249AF8C6F7F93C746458F"/>
  </w:style>
  <w:style w:type="paragraph" w:customStyle="1" w:styleId="4B144595C2CD406EB394328B7BEDF965">
    <w:name w:val="4B144595C2CD406EB394328B7BEDF9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005EA5"/>
      </a:hlink>
      <a:folHlink>
        <a:srgbClr val="005EA5"/>
      </a:folHlink>
    </a:clrScheme>
    <a:fontScheme name="Nest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D28A7EAB855D49B641CF8435B4400A" ma:contentTypeVersion="6" ma:contentTypeDescription="Create a new document." ma:contentTypeScope="" ma:versionID="50e1476e1b200dfb1d273cd7442c3c7a">
  <xsd:schema xmlns:xsd="http://www.w3.org/2001/XMLSchema" xmlns:xs="http://www.w3.org/2001/XMLSchema" xmlns:p="http://schemas.microsoft.com/office/2006/metadata/properties" xmlns:ns2="2911f059-9837-4af0-b3f4-3d9811d47245" xmlns:ns3="90c795a2-8a48-4162-9c69-8876db2fe0fe" xmlns:ns4="b8589f52-9e98-4347-8738-8f3876027534" targetNamespace="http://schemas.microsoft.com/office/2006/metadata/properties" ma:root="true" ma:fieldsID="281d3f952b11631e59ff79ecd48f5282" ns2:_="" ns3:_="" ns4:_="">
    <xsd:import namespace="2911f059-9837-4af0-b3f4-3d9811d47245"/>
    <xsd:import namespace="90c795a2-8a48-4162-9c69-8876db2fe0fe"/>
    <xsd:import namespace="b8589f52-9e98-4347-8738-8f3876027534"/>
    <xsd:element name="properties">
      <xsd:complexType>
        <xsd:sequence>
          <xsd:element name="documentManagement">
            <xsd:complexType>
              <xsd:all>
                <xsd:element ref="ns2:TaxCatchAll" minOccurs="0"/>
                <xsd:element ref="ns2:TaxCatchAllLabel" minOccurs="0"/>
                <xsd:element ref="ns3:SharedWithDetails" minOccurs="0"/>
                <xsd:element ref="ns4:MediaServiceObjectDetectorVersions" minOccurs="0"/>
                <xsd:element ref="ns4:MediaServiceSearchProperties" minOccurs="0"/>
                <xsd:element ref="ns4:MediaServiceMetadata" minOccurs="0"/>
                <xsd:element ref="ns4:MediaServiceFastMetadata"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11f059-9837-4af0-b3f4-3d9811d47245"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d0c1ea0f-a7c5-4b9e-825b-c3054f1de741}" ma:internalName="TaxCatchAll" ma:showField="CatchAllData" ma:web="90c795a2-8a48-4162-9c69-8876db2fe0fe">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d0c1ea0f-a7c5-4b9e-825b-c3054f1de741}" ma:internalName="TaxCatchAllLabel" ma:readOnly="true" ma:showField="CatchAllDataLabel" ma:web="90c795a2-8a48-4162-9c69-8876db2fe0f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c795a2-8a48-4162-9c69-8876db2fe0fe" elementFormDefault="qualified">
    <xsd:import namespace="http://schemas.microsoft.com/office/2006/documentManagement/types"/>
    <xsd:import namespace="http://schemas.microsoft.com/office/infopath/2007/PartnerControls"/>
    <xsd:element name="SharedWithDetails" ma:index="10" nillable="true" ma:displayName="Shared With Details" ma:internalName="SharedWithDetails" ma:readOnly="true">
      <xsd:simpleType>
        <xsd:restriction base="dms:Note">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589f52-9e98-4347-8738-8f3876027534" elementFormDefault="qualified">
    <xsd:import namespace="http://schemas.microsoft.com/office/2006/documentManagement/types"/>
    <xsd:import namespace="http://schemas.microsoft.com/office/infopath/2007/PartnerControls"/>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f4300-d6b9-4a57-b3ce-a8129b7e1b5f"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2911f059-9837-4af0-b3f4-3d9811d47245"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9A2E7-0E76-48E4-9572-0292A34C7E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11f059-9837-4af0-b3f4-3d9811d47245"/>
    <ds:schemaRef ds:uri="90c795a2-8a48-4162-9c69-8876db2fe0fe"/>
    <ds:schemaRef ds:uri="b8589f52-9e98-4347-8738-8f38760275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584218-C66A-4F3D-9E94-4EA25499A39C}">
  <ds:schemaRefs>
    <ds:schemaRef ds:uri="http://schemas.microsoft.com/sharepoint/v3/contenttype/forms"/>
  </ds:schemaRefs>
</ds:datastoreItem>
</file>

<file path=customXml/itemProps3.xml><?xml version="1.0" encoding="utf-8"?>
<ds:datastoreItem xmlns:ds="http://schemas.openxmlformats.org/officeDocument/2006/customXml" ds:itemID="{D88FBC83-A756-4C57-A249-C864688A5272}">
  <ds:schemaRefs>
    <ds:schemaRef ds:uri="Microsoft.SharePoint.Taxonomy.ContentTypeSync"/>
  </ds:schemaRefs>
</ds:datastoreItem>
</file>

<file path=customXml/itemProps4.xml><?xml version="1.0" encoding="utf-8"?>
<ds:datastoreItem xmlns:ds="http://schemas.openxmlformats.org/officeDocument/2006/customXml" ds:itemID="{3076F70C-0BE1-413D-9863-5043231598C7}">
  <ds:schemaRefs>
    <ds:schemaRef ds:uri="http://schemas.microsoft.com/office/2006/metadata/properties"/>
    <ds:schemaRef ds:uri="http://schemas.microsoft.com/office/infopath/2007/PartnerControls"/>
    <ds:schemaRef ds:uri="2911f059-9837-4af0-b3f4-3d9811d47245"/>
  </ds:schemaRefs>
</ds:datastoreItem>
</file>

<file path=customXml/itemProps5.xml><?xml version="1.0" encoding="utf-8"?>
<ds:datastoreItem xmlns:ds="http://schemas.openxmlformats.org/officeDocument/2006/customXml" ds:itemID="{3F0C340F-6EEE-48D8-B86B-C7751369FA27}">
  <ds:schemaRefs>
    <ds:schemaRef ds:uri="http://schemas.openxmlformats.org/officeDocument/2006/bibliography"/>
  </ds:schemaRefs>
</ds:datastoreItem>
</file>

<file path=docMetadata/LabelInfo.xml><?xml version="1.0" encoding="utf-8"?>
<clbl:labelList xmlns:clbl="http://schemas.microsoft.com/office/2020/mipLabelMetadata">
  <clbl:label id="{644d755e-ad32-4fd1-9937-ecdb21254c0c}" enabled="1" method="Privileged" siteId="{0a72f032-1d09-457e-ba02-e565695486cf}" removed="0"/>
</clbl:labelList>
</file>

<file path=docProps/app.xml><?xml version="1.0" encoding="utf-8"?>
<Properties xmlns="http://schemas.openxmlformats.org/officeDocument/2006/extended-properties" xmlns:vt="http://schemas.openxmlformats.org/officeDocument/2006/docPropsVTypes">
  <Template>Job%20Description</Template>
  <TotalTime>1218</TotalTime>
  <Pages>3</Pages>
  <Words>827</Words>
  <Characters>4644</Characters>
  <Application>Microsoft Office Word</Application>
  <DocSecurity>0</DocSecurity>
  <Lines>172</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 Michael</dc:creator>
  <cp:keywords/>
  <dc:description/>
  <cp:lastModifiedBy>Ileana Motoc</cp:lastModifiedBy>
  <cp:revision>58</cp:revision>
  <cp:lastPrinted>2019-02-26T10:03:00Z</cp:lastPrinted>
  <dcterms:created xsi:type="dcterms:W3CDTF">2026-06-08T09:43:00Z</dcterms:created>
  <dcterms:modified xsi:type="dcterms:W3CDTF">2026-06-10T14:17:00Z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2019-02-05T12:17:49.5607947Z</vt:lpwstr>
  </property>
  <property fmtid="{D5CDD505-2E9C-101B-9397-08002B2CF9AE}" pid="7" name="MSIP_Label_644d755e-ad32-4fd1-9937-ecdb21254c0c_Name">
    <vt:lpwstr>NEST Internal</vt:lpwstr>
  </property>
  <property fmtid="{D5CDD505-2E9C-101B-9397-08002B2CF9AE}" pid="8" name="MSIP_Label_644d755e-ad32-4fd1-9937-ecdb21254c0c_Extended_MSFT_Method">
    <vt:lpwstr>Automatic</vt:lpwstr>
  </property>
  <property fmtid="{D5CDD505-2E9C-101B-9397-08002B2CF9AE}" pid="9" name="NEST Classification">
    <vt:lpwstr>NEST Internal</vt:lpwstr>
  </property>
  <property fmtid="{D5CDD505-2E9C-101B-9397-08002B2CF9AE}" pid="10" name="ContentTypeId">
    <vt:lpwstr>0x010100FED28A7EAB855D49B641CF8435B4400A</vt:lpwstr>
  </property>
</Properties>
</file>